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31B512" w14:textId="10F66259" w:rsidR="003D3FFD" w:rsidRDefault="003D3FFD" w:rsidP="00F51B1A"/>
    <w:p w14:paraId="5727B9FC" w14:textId="77777777" w:rsidR="008621BB" w:rsidRDefault="008621BB" w:rsidP="00F51B1A"/>
    <w:p w14:paraId="0FFC5732" w14:textId="77777777" w:rsidR="00F51B1A" w:rsidRPr="003A09C0" w:rsidRDefault="003D3FFD" w:rsidP="003D3FFD">
      <w:pPr>
        <w:spacing w:before="120" w:line="240" w:lineRule="auto"/>
        <w:rPr>
          <w:b/>
          <w:noProof/>
          <w:sz w:val="24"/>
          <w:szCs w:val="24"/>
          <w:lang w:val="de-DE"/>
        </w:rPr>
      </w:pPr>
      <w:r w:rsidRPr="003A09C0">
        <w:rPr>
          <w:b/>
          <w:noProof/>
          <w:sz w:val="24"/>
          <w:szCs w:val="24"/>
          <w:lang w:val="de-DE"/>
        </w:rPr>
        <w:t>Antrag Subventionen</w:t>
      </w:r>
    </w:p>
    <w:p w14:paraId="5EA9E2F8" w14:textId="77777777" w:rsidR="00C6435D" w:rsidRPr="003A09C0" w:rsidRDefault="003D3FFD" w:rsidP="003D3FFD">
      <w:pPr>
        <w:spacing w:before="120" w:line="240" w:lineRule="auto"/>
        <w:rPr>
          <w:b/>
          <w:noProof/>
          <w:lang w:val="de-DE"/>
        </w:rPr>
      </w:pPr>
      <w:r w:rsidRPr="003A09C0">
        <w:rPr>
          <w:b/>
          <w:noProof/>
          <w:lang w:val="de-DE"/>
        </w:rPr>
        <w:t>„</w:t>
      </w:r>
      <w:r w:rsidR="002E5C32">
        <w:rPr>
          <w:b/>
          <w:noProof/>
          <w:lang w:val="de-DE"/>
        </w:rPr>
        <w:t>B</w:t>
      </w:r>
      <w:r w:rsidRPr="003A09C0">
        <w:rPr>
          <w:b/>
          <w:noProof/>
          <w:lang w:val="de-DE"/>
        </w:rPr>
        <w:t>eitrag der Gemeinde Niederglatt an die familienergänzende Kinderbetreuung im Vorschulalter“</w:t>
      </w:r>
    </w:p>
    <w:p w14:paraId="36751AB6" w14:textId="77777777" w:rsidR="00C6435D" w:rsidRPr="003A09C0" w:rsidRDefault="003D3FFD" w:rsidP="003D3FFD">
      <w:pPr>
        <w:spacing w:before="120" w:line="240" w:lineRule="auto"/>
        <w:rPr>
          <w:i/>
          <w:noProof/>
          <w:lang w:val="de-DE"/>
        </w:rPr>
      </w:pPr>
      <w:r w:rsidRPr="003A09C0">
        <w:rPr>
          <w:i/>
          <w:noProof/>
          <w:lang w:val="de-DE"/>
        </w:rPr>
        <w:t xml:space="preserve">Erstmaliger Antrag: Berechnungsgrundlage des </w:t>
      </w:r>
      <w:r w:rsidR="002E5C32">
        <w:rPr>
          <w:i/>
          <w:noProof/>
          <w:lang w:val="de-DE"/>
        </w:rPr>
        <w:t>B</w:t>
      </w:r>
      <w:r w:rsidRPr="003A09C0">
        <w:rPr>
          <w:i/>
          <w:noProof/>
          <w:lang w:val="de-DE"/>
        </w:rPr>
        <w:t>eitrags der Gemeinde Niederglatt an die Betreuungskosten</w:t>
      </w:r>
    </w:p>
    <w:p w14:paraId="458E910F" w14:textId="77777777" w:rsidR="003D3FFD" w:rsidRPr="003A09C0" w:rsidRDefault="003D3FFD" w:rsidP="003D3FFD">
      <w:pPr>
        <w:spacing w:before="120" w:line="240" w:lineRule="auto"/>
        <w:rPr>
          <w:noProof/>
          <w:sz w:val="18"/>
          <w:szCs w:val="18"/>
          <w:lang w:val="de-DE"/>
        </w:rPr>
      </w:pPr>
      <w:r w:rsidRPr="003A09C0">
        <w:rPr>
          <w:noProof/>
          <w:sz w:val="18"/>
          <w:szCs w:val="18"/>
          <w:lang w:val="de-DE"/>
        </w:rPr>
        <w:t xml:space="preserve">Hinweis: Falls Sie nicht das Online-Formular am Computer ausfüllen, bitte mit Kugelschreiber (Blau oder Schwarz) und in Blockschrift ausfüllen. </w:t>
      </w:r>
    </w:p>
    <w:p w14:paraId="095FB73B" w14:textId="77777777" w:rsidR="00C6435D" w:rsidRPr="003A09C0" w:rsidRDefault="00C6435D" w:rsidP="00F51B1A">
      <w:pPr>
        <w:rPr>
          <w:noProof/>
          <w:lang w:val="de-DE"/>
        </w:rPr>
      </w:pPr>
    </w:p>
    <w:p w14:paraId="3805108D" w14:textId="77777777" w:rsidR="003D3FFD" w:rsidRPr="003A09C0" w:rsidRDefault="003D3FFD" w:rsidP="00F51B1A">
      <w:pPr>
        <w:rPr>
          <w:b/>
          <w:noProof/>
          <w:lang w:val="de-DE"/>
        </w:rPr>
      </w:pPr>
      <w:r w:rsidRPr="003A09C0">
        <w:rPr>
          <w:b/>
          <w:noProof/>
          <w:lang w:val="de-DE"/>
        </w:rPr>
        <w:t>Antragsteller / in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2"/>
        <w:gridCol w:w="1526"/>
        <w:gridCol w:w="2833"/>
        <w:gridCol w:w="1417"/>
        <w:gridCol w:w="3540"/>
        <w:gridCol w:w="283"/>
      </w:tblGrid>
      <w:tr w:rsidR="00355D38" w:rsidRPr="003A09C0" w14:paraId="4070A680" w14:textId="77777777" w:rsidTr="00355D38">
        <w:trPr>
          <w:trHeight w:val="397"/>
        </w:trPr>
        <w:tc>
          <w:tcPr>
            <w:tcW w:w="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558BAF4" w14:textId="77777777" w:rsidR="00355D38" w:rsidRPr="003A09C0" w:rsidRDefault="00355D38" w:rsidP="0078529C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 w:rsidRPr="003A09C0">
              <w:rPr>
                <w:b/>
                <w:noProof/>
                <w:lang w:val="de-DE"/>
              </w:rPr>
              <w:t>Haushalt</w:t>
            </w:r>
          </w:p>
        </w:tc>
        <w:tc>
          <w:tcPr>
            <w:tcW w:w="436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808F24B" w14:textId="77777777" w:rsidR="00355D38" w:rsidRPr="003A09C0" w:rsidRDefault="00355D38" w:rsidP="00C6435D">
            <w:pPr>
              <w:spacing w:before="120" w:after="120" w:line="240" w:lineRule="auto"/>
              <w:rPr>
                <w:noProof/>
                <w:lang w:val="de-DE"/>
              </w:rPr>
            </w:pPr>
            <w:r w:rsidRPr="003A09C0">
              <w:rPr>
                <w:b/>
                <w:noProof/>
                <w:sz w:val="20"/>
                <w:szCs w:val="20"/>
                <w:lang w:val="de-DE"/>
              </w:rPr>
              <w:t>Elternteil A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A43DDF1" w14:textId="77777777" w:rsidR="00355D38" w:rsidRPr="003A09C0" w:rsidRDefault="00355D38" w:rsidP="00C6435D">
            <w:pPr>
              <w:spacing w:before="120" w:after="12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3A09C0">
              <w:rPr>
                <w:b/>
                <w:noProof/>
                <w:sz w:val="20"/>
                <w:szCs w:val="20"/>
                <w:lang w:val="de-DE"/>
              </w:rPr>
              <w:t>Elternteil B bzw. Lebenspartner / 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8A65752" w14:textId="77777777" w:rsidR="00355D38" w:rsidRPr="003A09C0" w:rsidRDefault="00355D38" w:rsidP="00C6435D">
            <w:pPr>
              <w:spacing w:before="120" w:after="120" w:line="240" w:lineRule="auto"/>
              <w:rPr>
                <w:b/>
                <w:noProof/>
                <w:sz w:val="20"/>
                <w:szCs w:val="20"/>
                <w:lang w:val="de-DE"/>
              </w:rPr>
            </w:pPr>
          </w:p>
        </w:tc>
      </w:tr>
      <w:tr w:rsidR="00355D38" w:rsidRPr="003A09C0" w14:paraId="1DCBFE60" w14:textId="77777777" w:rsidTr="00382613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CB061CE" w14:textId="77777777" w:rsidR="00355D38" w:rsidRPr="003A09C0" w:rsidRDefault="00355D38" w:rsidP="00C6435D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A4E57D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204DB74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  <w:bookmarkEnd w:id="0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63D252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388842F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743C43C" w14:textId="77777777" w:rsidR="00355D38" w:rsidRPr="003A09C0" w:rsidRDefault="00355D38" w:rsidP="00C6435D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355D38" w:rsidRPr="003A09C0" w14:paraId="4D3A2F97" w14:textId="77777777" w:rsidTr="00382613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A74C7" w14:textId="77777777" w:rsidR="00355D38" w:rsidRPr="003A09C0" w:rsidRDefault="00355D38" w:rsidP="00C6435D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E8ED034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7D659E5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  <w:bookmarkEnd w:id="1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437B8A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Adresse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70C57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2D129B8" w14:textId="77777777" w:rsidR="00355D38" w:rsidRPr="003A09C0" w:rsidRDefault="00355D38" w:rsidP="00C6435D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355D38" w:rsidRPr="003A09C0" w14:paraId="249189E7" w14:textId="77777777" w:rsidTr="00382613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C409317" w14:textId="77777777" w:rsidR="00355D38" w:rsidRPr="003A09C0" w:rsidRDefault="00355D38" w:rsidP="000D711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457AE06" w14:textId="77777777" w:rsidR="00355D38" w:rsidRPr="003A09C0" w:rsidRDefault="006A1321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Tel.</w:t>
            </w:r>
            <w:r w:rsidR="00355D38" w:rsidRPr="003A09C0">
              <w:rPr>
                <w:noProof/>
                <w:sz w:val="20"/>
                <w:szCs w:val="20"/>
                <w:lang w:val="de-DE"/>
              </w:rPr>
              <w:t xml:space="preserve"> Nr.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BBFFC3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  <w:bookmarkEnd w:id="2"/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4F9EAD" w14:textId="77777777" w:rsidR="00355D38" w:rsidRPr="003A09C0" w:rsidRDefault="006A1321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Tel</w:t>
            </w:r>
            <w:r w:rsidR="00355D38" w:rsidRPr="003A09C0">
              <w:rPr>
                <w:noProof/>
                <w:sz w:val="20"/>
                <w:szCs w:val="20"/>
                <w:lang w:val="de-DE"/>
              </w:rPr>
              <w:t xml:space="preserve"> Nr.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6872D95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AECAC0F" w14:textId="77777777" w:rsidR="00355D38" w:rsidRPr="003A09C0" w:rsidRDefault="00355D38" w:rsidP="000D711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355D38" w:rsidRPr="003A09C0" w14:paraId="5C0A7692" w14:textId="77777777" w:rsidTr="00355D38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641D35" w14:textId="77777777" w:rsidR="00355D38" w:rsidRPr="003A09C0" w:rsidRDefault="00355D38" w:rsidP="000D711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1C18698" w14:textId="77777777" w:rsidR="00355D38" w:rsidRPr="003A09C0" w:rsidRDefault="00355D38" w:rsidP="00836F8F">
            <w:pPr>
              <w:spacing w:before="240" w:after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Art der </w:t>
            </w:r>
            <w:r w:rsidRPr="003A09C0">
              <w:rPr>
                <w:noProof/>
                <w:sz w:val="20"/>
                <w:szCs w:val="20"/>
                <w:lang w:val="de-DE"/>
              </w:rPr>
              <w:br/>
              <w:t>Partnerschaft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855574C" w14:textId="77777777" w:rsidR="00355D38" w:rsidRPr="003A09C0" w:rsidRDefault="00355D38" w:rsidP="00836F8F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3" w:name="Kontrollkästchen3"/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bookmarkEnd w:id="3"/>
            <w:r w:rsidRPr="003A09C0">
              <w:rPr>
                <w:noProof/>
                <w:sz w:val="16"/>
                <w:szCs w:val="16"/>
                <w:lang w:val="de-DE"/>
              </w:rPr>
              <w:tab/>
              <w:t>verheiratet</w:t>
            </w:r>
          </w:p>
          <w:p w14:paraId="5D02F5E5" w14:textId="77777777" w:rsidR="00355D38" w:rsidRPr="003A09C0" w:rsidRDefault="00355D38" w:rsidP="00836F8F">
            <w:pPr>
              <w:tabs>
                <w:tab w:val="left" w:pos="359"/>
              </w:tabs>
              <w:spacing w:before="120" w:after="120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4" w:name="Kontrollkästchen4"/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bookmarkEnd w:id="4"/>
            <w:r w:rsidRPr="003A09C0">
              <w:rPr>
                <w:noProof/>
                <w:sz w:val="16"/>
                <w:szCs w:val="16"/>
                <w:lang w:val="de-DE"/>
              </w:rPr>
              <w:tab/>
              <w:t xml:space="preserve">Lebenspartner/in </w:t>
            </w:r>
            <w:r w:rsidRPr="003A09C0">
              <w:rPr>
                <w:noProof/>
                <w:sz w:val="16"/>
                <w:szCs w:val="16"/>
                <w:vertAlign w:val="superscript"/>
                <w:lang w:val="de-DE"/>
              </w:rPr>
              <w:t>1</w:t>
            </w:r>
          </w:p>
          <w:p w14:paraId="55A032A0" w14:textId="77777777" w:rsidR="00355D38" w:rsidRPr="003A09C0" w:rsidRDefault="00355D38" w:rsidP="00836F8F">
            <w:pPr>
              <w:tabs>
                <w:tab w:val="left" w:pos="359"/>
              </w:tabs>
              <w:spacing w:before="120" w:after="120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bookmarkStart w:id="5" w:name="Kontrollkästchen5"/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bookmarkEnd w:id="5"/>
            <w:r w:rsidRPr="003A09C0">
              <w:rPr>
                <w:noProof/>
                <w:sz w:val="16"/>
                <w:szCs w:val="16"/>
                <w:lang w:val="de-DE"/>
              </w:rPr>
              <w:tab/>
              <w:t>alleinerziehend</w:t>
            </w:r>
          </w:p>
          <w:p w14:paraId="7DC2F532" w14:textId="77777777" w:rsidR="00355D38" w:rsidRPr="003A09C0" w:rsidRDefault="00355D38" w:rsidP="00836F8F">
            <w:pPr>
              <w:tabs>
                <w:tab w:val="left" w:pos="359"/>
              </w:tabs>
              <w:spacing w:before="120" w:after="120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in Trennung oder Scheidung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14:paraId="3B456D89" w14:textId="77777777" w:rsidR="00355D38" w:rsidRPr="003A09C0" w:rsidRDefault="00355D38" w:rsidP="00836F8F">
            <w:pPr>
              <w:spacing w:before="240" w:after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Art der </w:t>
            </w:r>
            <w:r w:rsidRPr="003A09C0">
              <w:rPr>
                <w:noProof/>
                <w:sz w:val="20"/>
                <w:szCs w:val="20"/>
                <w:lang w:val="de-DE"/>
              </w:rPr>
              <w:br/>
              <w:t>Partnerschaft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187E9AC" w14:textId="77777777" w:rsidR="00355D38" w:rsidRPr="003A09C0" w:rsidRDefault="00355D38" w:rsidP="00836F8F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  <w:checked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verheiratet</w:t>
            </w:r>
          </w:p>
          <w:p w14:paraId="061C6193" w14:textId="77777777" w:rsidR="00355D38" w:rsidRPr="003A09C0" w:rsidRDefault="00355D38" w:rsidP="00836F8F">
            <w:pPr>
              <w:tabs>
                <w:tab w:val="left" w:pos="359"/>
              </w:tabs>
              <w:spacing w:before="120" w:after="120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 xml:space="preserve">Lebenspartner/in </w:t>
            </w:r>
            <w:r w:rsidRPr="003A09C0">
              <w:rPr>
                <w:noProof/>
                <w:sz w:val="16"/>
                <w:szCs w:val="16"/>
                <w:vertAlign w:val="superscript"/>
                <w:lang w:val="de-DE"/>
              </w:rPr>
              <w:t>1</w:t>
            </w:r>
          </w:p>
          <w:p w14:paraId="09D80212" w14:textId="77777777" w:rsidR="00355D38" w:rsidRPr="003A09C0" w:rsidRDefault="00355D38" w:rsidP="00836F8F">
            <w:pPr>
              <w:tabs>
                <w:tab w:val="left" w:pos="359"/>
              </w:tabs>
              <w:spacing w:before="120" w:after="120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alleinerziehend</w:t>
            </w:r>
          </w:p>
          <w:p w14:paraId="3ED432D2" w14:textId="77777777" w:rsidR="00355D38" w:rsidRPr="003A09C0" w:rsidRDefault="00355D38" w:rsidP="00836F8F">
            <w:pPr>
              <w:tabs>
                <w:tab w:val="left" w:pos="359"/>
              </w:tabs>
              <w:spacing w:before="120" w:after="120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in Trennung oder Scheidung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AE8AA9" w14:textId="77777777" w:rsidR="00355D38" w:rsidRPr="003A09C0" w:rsidRDefault="00355D38" w:rsidP="00836F8F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</w:p>
        </w:tc>
      </w:tr>
      <w:tr w:rsidR="00355D38" w:rsidRPr="003A09C0" w14:paraId="3E61D1F5" w14:textId="77777777" w:rsidTr="00355D38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8739E93" w14:textId="77777777" w:rsidR="00355D38" w:rsidRPr="003A09C0" w:rsidRDefault="00355D38" w:rsidP="000D711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436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6973795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In Haushalt lebende Personen </w:t>
            </w:r>
            <w:r w:rsidRPr="003A09C0">
              <w:rPr>
                <w:noProof/>
                <w:sz w:val="20"/>
                <w:szCs w:val="20"/>
                <w:lang w:val="de-DE"/>
              </w:rPr>
              <w:br/>
              <w:t>(Bitte geben Sie auch Kinder bis zum 25. Lebensjahr an,</w:t>
            </w:r>
            <w:r w:rsidRPr="003A09C0">
              <w:rPr>
                <w:noProof/>
                <w:sz w:val="20"/>
                <w:szCs w:val="20"/>
                <w:lang w:val="de-DE"/>
              </w:rPr>
              <w:br/>
              <w:t xml:space="preserve">falls diese noch in Ausbildung sind. 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3C223A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</w:p>
          <w:p w14:paraId="27F9CF68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Erwachsene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96956F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  <w:bookmarkEnd w:id="6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EF9631" w14:textId="77777777" w:rsidR="00355D38" w:rsidRPr="003A09C0" w:rsidRDefault="00355D38" w:rsidP="000D711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355D38" w:rsidRPr="003A09C0" w14:paraId="7B93A112" w14:textId="77777777" w:rsidTr="00355D38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C07D18" w14:textId="77777777" w:rsidR="00355D38" w:rsidRPr="003A09C0" w:rsidRDefault="00355D38" w:rsidP="000D711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788BDA6E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847B090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4D4EDD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Kinder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DD76A38" w14:textId="77777777" w:rsidR="00355D38" w:rsidRPr="003A09C0" w:rsidRDefault="00355D38" w:rsidP="00382613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  <w:bookmarkEnd w:id="7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12E2CC" w14:textId="77777777" w:rsidR="00355D38" w:rsidRPr="003A09C0" w:rsidRDefault="00355D38" w:rsidP="000D711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355D38" w:rsidRPr="003A09C0" w14:paraId="4F85B090" w14:textId="77777777" w:rsidTr="00355D38">
        <w:trPr>
          <w:trHeight w:val="20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9971E35" w14:textId="77777777" w:rsidR="00355D38" w:rsidRPr="003A09C0" w:rsidRDefault="00355D38" w:rsidP="000D711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6EBC08" w14:textId="77777777" w:rsidR="00355D38" w:rsidRPr="003A09C0" w:rsidRDefault="00355D38" w:rsidP="000D711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4306482" w14:textId="77777777" w:rsidR="00355D38" w:rsidRPr="003A09C0" w:rsidRDefault="00355D38" w:rsidP="000D711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F8CB4C1" w14:textId="77777777" w:rsidR="00355D38" w:rsidRPr="003A09C0" w:rsidRDefault="00355D38" w:rsidP="000D711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3FF2EAC" w14:textId="77777777" w:rsidR="00355D38" w:rsidRPr="003A09C0" w:rsidRDefault="00355D38" w:rsidP="000D711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FAE5F2B" w14:textId="77777777" w:rsidR="00355D38" w:rsidRPr="003A09C0" w:rsidRDefault="00355D38" w:rsidP="000D711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56D36A24" w14:textId="77777777" w:rsidR="00F51B1A" w:rsidRPr="003A09C0" w:rsidRDefault="000D7115" w:rsidP="000D7115">
      <w:pPr>
        <w:spacing w:before="120"/>
        <w:rPr>
          <w:noProof/>
          <w:sz w:val="18"/>
          <w:szCs w:val="18"/>
          <w:lang w:val="de-DE"/>
        </w:rPr>
      </w:pPr>
      <w:r w:rsidRPr="003A09C0">
        <w:rPr>
          <w:noProof/>
          <w:sz w:val="18"/>
          <w:szCs w:val="18"/>
          <w:vertAlign w:val="superscript"/>
          <w:lang w:val="de-DE"/>
        </w:rPr>
        <w:t>1</w:t>
      </w:r>
      <w:r w:rsidRPr="003A09C0">
        <w:rPr>
          <w:noProof/>
          <w:sz w:val="18"/>
          <w:szCs w:val="18"/>
          <w:lang w:val="de-DE"/>
        </w:rPr>
        <w:t xml:space="preserve"> Angaben zu Lebenspartner</w:t>
      </w:r>
      <w:r w:rsidR="00975088" w:rsidRPr="003A09C0">
        <w:rPr>
          <w:noProof/>
          <w:sz w:val="18"/>
          <w:szCs w:val="18"/>
          <w:lang w:val="de-DE"/>
        </w:rPr>
        <w:t>/in, die seit mindestens 2 Jahren im gleichen Haushalt leben, auch wenn Sie keine gemeinsame</w:t>
      </w:r>
      <w:r w:rsidR="00836F8F" w:rsidRPr="003A09C0">
        <w:rPr>
          <w:noProof/>
          <w:sz w:val="18"/>
          <w:szCs w:val="18"/>
          <w:lang w:val="de-DE"/>
        </w:rPr>
        <w:t>n</w:t>
      </w:r>
      <w:r w:rsidR="00975088" w:rsidRPr="003A09C0">
        <w:rPr>
          <w:noProof/>
          <w:sz w:val="18"/>
          <w:szCs w:val="18"/>
          <w:lang w:val="de-DE"/>
        </w:rPr>
        <w:t xml:space="preserve"> Kinder haben. </w:t>
      </w:r>
    </w:p>
    <w:p w14:paraId="079BBB27" w14:textId="77777777" w:rsidR="00DE228C" w:rsidRPr="003A09C0" w:rsidRDefault="00DE228C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7C6772FF" w14:textId="77777777" w:rsidR="007605AF" w:rsidRPr="003A09C0" w:rsidRDefault="0078529C" w:rsidP="007605AF">
      <w:pPr>
        <w:rPr>
          <w:b/>
          <w:noProof/>
          <w:lang w:val="de-DE"/>
        </w:rPr>
      </w:pPr>
      <w:r w:rsidRPr="003A09C0">
        <w:rPr>
          <w:b/>
          <w:noProof/>
          <w:lang w:val="de-DE"/>
        </w:rPr>
        <w:t>Kinder, für deren Betreuung Subventionsbeiträge beantragt werden</w:t>
      </w:r>
    </w:p>
    <w:p w14:paraId="27B3AACE" w14:textId="77777777" w:rsidR="0078529C" w:rsidRDefault="0078529C" w:rsidP="007605AF">
      <w:pPr>
        <w:rPr>
          <w:noProof/>
          <w:sz w:val="18"/>
          <w:szCs w:val="18"/>
          <w:lang w:val="de-DE"/>
        </w:rPr>
      </w:pPr>
      <w:r w:rsidRPr="003A09C0">
        <w:rPr>
          <w:noProof/>
          <w:sz w:val="18"/>
          <w:szCs w:val="18"/>
          <w:lang w:val="de-DE"/>
        </w:rPr>
        <w:t xml:space="preserve">(gem. </w:t>
      </w:r>
      <w:r w:rsidR="001A38ED">
        <w:rPr>
          <w:noProof/>
          <w:sz w:val="18"/>
          <w:szCs w:val="18"/>
          <w:lang w:val="de-DE"/>
        </w:rPr>
        <w:t>Artikel 13 der RaR</w:t>
      </w:r>
      <w:r w:rsidRPr="003A09C0">
        <w:rPr>
          <w:noProof/>
          <w:sz w:val="18"/>
          <w:szCs w:val="18"/>
          <w:lang w:val="de-DE"/>
        </w:rPr>
        <w:t xml:space="preserve"> ist die Betreuungsvereinbarung diesem Antrag beizulegen)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2"/>
        <w:gridCol w:w="2093"/>
        <w:gridCol w:w="2407"/>
        <w:gridCol w:w="2267"/>
        <w:gridCol w:w="2549"/>
        <w:gridCol w:w="283"/>
      </w:tblGrid>
      <w:tr w:rsidR="00706E3B" w:rsidRPr="003A09C0" w14:paraId="63F66EAF" w14:textId="77777777" w:rsidTr="00576A6E">
        <w:trPr>
          <w:trHeight w:val="397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2AC7894" w14:textId="77777777" w:rsidR="00706E3B" w:rsidRPr="003A09C0" w:rsidRDefault="00706E3B" w:rsidP="00706E3B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 w:rsidRPr="003A09C0">
              <w:rPr>
                <w:b/>
                <w:noProof/>
                <w:lang w:val="de-DE"/>
              </w:rPr>
              <w:t xml:space="preserve">Kind </w:t>
            </w:r>
            <w:r>
              <w:rPr>
                <w:b/>
                <w:noProof/>
                <w:lang w:val="de-DE"/>
              </w:rPr>
              <w:t>1</w:t>
            </w:r>
            <w:r w:rsidRPr="003A09C0">
              <w:rPr>
                <w:b/>
                <w:noProof/>
                <w:lang w:val="de-DE"/>
              </w:rPr>
              <w:t xml:space="preserve"> / Betreuung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D9A9425" w14:textId="77777777" w:rsidR="00706E3B" w:rsidRPr="003A09C0" w:rsidRDefault="00706E3B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3202C4" w14:textId="77777777" w:rsidR="00706E3B" w:rsidRPr="003A09C0" w:rsidRDefault="00706E3B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FA1034D" w14:textId="77777777" w:rsidR="00706E3B" w:rsidRPr="003A09C0" w:rsidRDefault="00706E3B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F08829C" w14:textId="77777777" w:rsidR="00706E3B" w:rsidRPr="003A09C0" w:rsidRDefault="00706E3B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548741DC" w14:textId="77777777" w:rsidR="00706E3B" w:rsidRPr="003A09C0" w:rsidRDefault="00706E3B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06E3B" w:rsidRPr="003A09C0" w14:paraId="4CEBB8FD" w14:textId="77777777" w:rsidTr="00576A6E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00120A5" w14:textId="77777777" w:rsidR="00706E3B" w:rsidRPr="003A09C0" w:rsidRDefault="00706E3B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64E1117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Art/Ort der Betreuung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BF26D35" w14:textId="77777777" w:rsidR="00706E3B" w:rsidRPr="003A09C0" w:rsidRDefault="00706E3B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Kita, inkl. 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546763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70F38B3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FF0EE8" w14:textId="77777777" w:rsidR="00706E3B" w:rsidRPr="003A09C0" w:rsidRDefault="00706E3B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06E3B" w:rsidRPr="003A09C0" w14:paraId="7B594CD1" w14:textId="77777777" w:rsidTr="00576A6E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A24B288" w14:textId="77777777" w:rsidR="00706E3B" w:rsidRPr="003A09C0" w:rsidRDefault="00706E3B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CE1BF1B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6D5563" w14:textId="77777777" w:rsidR="00706E3B" w:rsidRPr="003A09C0" w:rsidRDefault="00706E3B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Tagesfamilie, inkl. Adresse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C7183FD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9E1769F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909963" w14:textId="77777777" w:rsidR="00706E3B" w:rsidRPr="003A09C0" w:rsidRDefault="00706E3B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06E3B" w:rsidRPr="003A09C0" w14:paraId="1171EE10" w14:textId="77777777" w:rsidTr="00576A6E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BE4F6AC" w14:textId="77777777" w:rsidR="00706E3B" w:rsidRPr="003A09C0" w:rsidRDefault="00706E3B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D7EAFF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Tage pro Woche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5EE931" w14:textId="77777777" w:rsidR="00706E3B" w:rsidRPr="003A09C0" w:rsidRDefault="00706E3B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324CB40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Stunden pro Woche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59636E8" w14:textId="77777777" w:rsidR="00706E3B" w:rsidRPr="003A09C0" w:rsidRDefault="00706E3B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C54843" w14:textId="77777777" w:rsidR="00706E3B" w:rsidRPr="003A09C0" w:rsidRDefault="00706E3B" w:rsidP="00576A6E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</w:p>
        </w:tc>
      </w:tr>
      <w:tr w:rsidR="00706E3B" w:rsidRPr="003A09C0" w14:paraId="0991F334" w14:textId="77777777" w:rsidTr="00576A6E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AC6865F" w14:textId="77777777" w:rsidR="00706E3B" w:rsidRPr="003A09C0" w:rsidRDefault="00706E3B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D1DCAF3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Effektive Betreuungskosten pro Tag / Stunde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FF76FC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848FEB" w14:textId="77777777" w:rsidR="00706E3B" w:rsidRPr="003A09C0" w:rsidRDefault="00706E3B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06E3B" w:rsidRPr="003A09C0" w14:paraId="6450E5C1" w14:textId="77777777" w:rsidTr="00576A6E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F2BDAA5" w14:textId="77777777" w:rsidR="00706E3B" w:rsidRPr="003A09C0" w:rsidRDefault="00706E3B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06FD418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Eintrittsdatum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2862A1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15C8007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4A82F3C" w14:textId="77777777" w:rsidR="00706E3B" w:rsidRPr="003A09C0" w:rsidRDefault="00706E3B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28EE75" w14:textId="77777777" w:rsidR="00706E3B" w:rsidRPr="003A09C0" w:rsidRDefault="00706E3B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06E3B" w:rsidRPr="003A09C0" w14:paraId="474AFDDC" w14:textId="77777777" w:rsidTr="00576A6E">
        <w:trPr>
          <w:trHeight w:val="20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E8B027F" w14:textId="77777777" w:rsidR="00706E3B" w:rsidRPr="003A09C0" w:rsidRDefault="00706E3B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5EB6C66" w14:textId="77777777" w:rsidR="00706E3B" w:rsidRPr="003A09C0" w:rsidRDefault="00706E3B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3AA499D" w14:textId="77777777" w:rsidR="00706E3B" w:rsidRPr="003A09C0" w:rsidRDefault="00706E3B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6D6ED98" w14:textId="77777777" w:rsidR="00706E3B" w:rsidRPr="003A09C0" w:rsidRDefault="00706E3B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E65A6BB" w14:textId="77777777" w:rsidR="00706E3B" w:rsidRPr="003A09C0" w:rsidRDefault="00706E3B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CBA047D" w14:textId="77777777" w:rsidR="00706E3B" w:rsidRPr="003A09C0" w:rsidRDefault="00706E3B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22F9C195" w14:textId="77777777" w:rsidR="00706E3B" w:rsidRPr="003A09C0" w:rsidRDefault="00706E3B" w:rsidP="007605AF">
      <w:pPr>
        <w:rPr>
          <w:noProof/>
          <w:sz w:val="18"/>
          <w:szCs w:val="18"/>
          <w:lang w:val="de-DE"/>
        </w:rPr>
      </w:pPr>
    </w:p>
    <w:p w14:paraId="628430BE" w14:textId="77777777" w:rsidR="003D3FFD" w:rsidRPr="003A09C0" w:rsidRDefault="003D3FFD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044ECB09" w14:textId="09C6E2AA" w:rsidR="008621BB" w:rsidRDefault="008621BB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br w:type="page"/>
      </w:r>
    </w:p>
    <w:p w14:paraId="2DF258EB" w14:textId="77777777" w:rsidR="003D3FFD" w:rsidRPr="003A09C0" w:rsidRDefault="003D3FFD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5DCFBBDC" w14:textId="77777777" w:rsidR="00836F8F" w:rsidRPr="003A09C0" w:rsidRDefault="00836F8F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2"/>
        <w:gridCol w:w="2093"/>
        <w:gridCol w:w="2407"/>
        <w:gridCol w:w="2267"/>
        <w:gridCol w:w="2549"/>
        <w:gridCol w:w="283"/>
      </w:tblGrid>
      <w:tr w:rsidR="009B70C5" w:rsidRPr="003A09C0" w14:paraId="7960A15F" w14:textId="77777777" w:rsidTr="00EA1785">
        <w:trPr>
          <w:trHeight w:val="397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0566CB7B" w14:textId="77777777" w:rsidR="009B70C5" w:rsidRPr="003A09C0" w:rsidRDefault="009B70C5" w:rsidP="009B70C5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 w:rsidRPr="003A09C0">
              <w:rPr>
                <w:b/>
                <w:noProof/>
                <w:lang w:val="de-DE"/>
              </w:rPr>
              <w:t xml:space="preserve">Kind 2 / Betreuung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398D804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9A40359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4212468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7E70AA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BB4FD27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264D2FF1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1BC269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2FDE43A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Art/Ort der Betreuung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212953BF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Kita, inkl. 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7E9596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83D751C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8C26FF1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6A2B8588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A34FDA6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DF3C5FC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FF37F9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Tagesfamilie, inkl. Adresse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134D15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48101C3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42D553A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023DF239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AEAF17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27FC26D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Tage pro Woche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528480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AB1DF1D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Stunden pro Woche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4C959B7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B8396D2" w14:textId="77777777" w:rsidR="009B70C5" w:rsidRPr="003A09C0" w:rsidRDefault="009B70C5" w:rsidP="00EA1785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</w:p>
        </w:tc>
      </w:tr>
      <w:tr w:rsidR="009B70C5" w:rsidRPr="003A09C0" w14:paraId="264F753C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8238F8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7D047C8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Effektive Betreuungskosten pro Tag / Stunde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C5E8B49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212623C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01F63917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15145AE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5EAF79B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Eintrittsdatum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229D585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9F10B7B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F52686A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77C9893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11D2BC18" w14:textId="77777777" w:rsidTr="00166F46">
        <w:trPr>
          <w:trHeight w:val="113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</w:tcPr>
          <w:p w14:paraId="5DF8DA3B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ED8F017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7F66FD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99EE06F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F14EB13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8B0F32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5C86B0C5" w14:textId="77777777" w:rsidR="009B70C5" w:rsidRPr="003A09C0" w:rsidRDefault="009B70C5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2"/>
        <w:gridCol w:w="2093"/>
        <w:gridCol w:w="2407"/>
        <w:gridCol w:w="2267"/>
        <w:gridCol w:w="2549"/>
        <w:gridCol w:w="283"/>
      </w:tblGrid>
      <w:tr w:rsidR="009B70C5" w:rsidRPr="003A09C0" w14:paraId="4107A649" w14:textId="77777777" w:rsidTr="00EA1785">
        <w:trPr>
          <w:trHeight w:val="397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36385D6B" w14:textId="77777777" w:rsidR="009B70C5" w:rsidRPr="003A09C0" w:rsidRDefault="009B70C5" w:rsidP="00EA1785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 w:rsidRPr="003A09C0">
              <w:rPr>
                <w:b/>
                <w:noProof/>
                <w:lang w:val="de-DE"/>
              </w:rPr>
              <w:t xml:space="preserve">Kind 3 / Betreuung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B64A245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EB20715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1EC69E8D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4BD4C9B" w14:textId="77777777" w:rsidR="009B70C5" w:rsidRPr="003A09C0" w:rsidRDefault="009B70C5" w:rsidP="00EA1785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2D30B7CB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7A832BD9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D83198E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9785107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Art/Ort der Betreuung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67C9375B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Kita, inkl. 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D5D98A5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AB5ABB5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940AE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5CEB9984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5361F77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861E6FB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E7015A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Tagesfamilie, inkl. Adresse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F2BAF30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9ECA7F2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6F3AAC8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67B0CEAB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56D3525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99C9E43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Tage pro Woche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7057AA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38E0011B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Stunden pro Woche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4973550" w14:textId="77777777" w:rsidR="009B70C5" w:rsidRPr="003A09C0" w:rsidRDefault="009B70C5" w:rsidP="00EA1785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7E502FF" w14:textId="77777777" w:rsidR="009B70C5" w:rsidRPr="003A09C0" w:rsidRDefault="009B70C5" w:rsidP="00EA1785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</w:p>
        </w:tc>
      </w:tr>
      <w:tr w:rsidR="009B70C5" w:rsidRPr="003A09C0" w14:paraId="2003A2B7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4F574C1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78CC28A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Effektive Betreuungskosten pro Tag / Stunde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E100B56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8FCEF6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50E0FAAF" w14:textId="77777777" w:rsidTr="00EA1785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85F6CF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C5A431C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Eintrittsdatum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DCD4FD4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587C5CDE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6039D38" w14:textId="77777777" w:rsidR="009B70C5" w:rsidRPr="003A09C0" w:rsidRDefault="009B70C5" w:rsidP="00EA1785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B34EC0" w14:textId="77777777" w:rsidR="009B70C5" w:rsidRPr="003A09C0" w:rsidRDefault="009B70C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9B70C5" w:rsidRPr="003A09C0" w14:paraId="52D7DAA3" w14:textId="77777777" w:rsidTr="00EA1785">
        <w:trPr>
          <w:trHeight w:val="20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FDEABB" w14:textId="77777777" w:rsidR="009B70C5" w:rsidRPr="003A09C0" w:rsidRDefault="009B70C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522FBFF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2A4D57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3E5C512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0C5FB6F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64BBE7E" w14:textId="77777777" w:rsidR="009B70C5" w:rsidRPr="003A09C0" w:rsidRDefault="009B70C5" w:rsidP="00EA1785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3DEB8A96" w14:textId="77777777" w:rsidR="00F51B1A" w:rsidRDefault="00F51B1A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2"/>
        <w:gridCol w:w="2093"/>
        <w:gridCol w:w="2407"/>
        <w:gridCol w:w="2267"/>
        <w:gridCol w:w="2549"/>
        <w:gridCol w:w="283"/>
      </w:tblGrid>
      <w:tr w:rsidR="000B48DA" w:rsidRPr="003A09C0" w14:paraId="6839C752" w14:textId="77777777" w:rsidTr="000B48DA">
        <w:trPr>
          <w:trHeight w:val="397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10308180" w14:textId="77777777" w:rsidR="000B48DA" w:rsidRPr="003A09C0" w:rsidRDefault="000B48DA" w:rsidP="000B48DA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Kind 4</w:t>
            </w:r>
            <w:r w:rsidRPr="003A09C0">
              <w:rPr>
                <w:b/>
                <w:noProof/>
                <w:lang w:val="de-DE"/>
              </w:rPr>
              <w:t xml:space="preserve"> / Betreuung 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2FE4B948" w14:textId="77777777" w:rsidR="000B48DA" w:rsidRPr="003A09C0" w:rsidRDefault="000B48DA" w:rsidP="000B48DA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Name, Vorname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4A4D851" w14:textId="77777777" w:rsidR="000B48DA" w:rsidRPr="003A09C0" w:rsidRDefault="000B48DA" w:rsidP="000B48DA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30BA178" w14:textId="77777777" w:rsidR="000B48DA" w:rsidRPr="003A09C0" w:rsidRDefault="000B48DA" w:rsidP="000B48DA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Geburtsdatum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3E7726" w14:textId="77777777" w:rsidR="000B48DA" w:rsidRPr="003A09C0" w:rsidRDefault="000B48DA" w:rsidP="000B48DA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176DBEB4" w14:textId="77777777" w:rsidR="000B48DA" w:rsidRPr="003A09C0" w:rsidRDefault="000B48DA" w:rsidP="000B48DA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0B48DA" w:rsidRPr="003A09C0" w14:paraId="3D95C3A0" w14:textId="77777777" w:rsidTr="000B48DA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BA07D05" w14:textId="77777777" w:rsidR="000B48DA" w:rsidRPr="003A09C0" w:rsidRDefault="000B48DA" w:rsidP="000B48DA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6E8CF55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Art/Ort der Betreuung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4C66B14A" w14:textId="77777777" w:rsidR="000B48DA" w:rsidRPr="003A09C0" w:rsidRDefault="000B48DA" w:rsidP="000B48DA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Kita, inkl. Adresse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AC53AE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012EDFC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140CA17" w14:textId="77777777" w:rsidR="000B48DA" w:rsidRPr="003A09C0" w:rsidRDefault="000B48DA" w:rsidP="000B48DA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0B48DA" w:rsidRPr="003A09C0" w14:paraId="0E7C1585" w14:textId="77777777" w:rsidTr="000B48DA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7EA0DA" w14:textId="77777777" w:rsidR="000B48DA" w:rsidRPr="003A09C0" w:rsidRDefault="000B48DA" w:rsidP="000B48DA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5ED88DC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84C92" w14:textId="77777777" w:rsidR="000B48DA" w:rsidRPr="003A09C0" w:rsidRDefault="000B48DA" w:rsidP="000B48DA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16"/>
                <w:szCs w:val="16"/>
                <w:lang w:val="de-DE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 w:val="12"/>
                    <w:default w:val="0"/>
                  </w:checkBox>
                </w:ffData>
              </w:fldChar>
            </w:r>
            <w:r w:rsidRPr="003A09C0">
              <w:rPr>
                <w:noProof/>
                <w:sz w:val="16"/>
                <w:szCs w:val="16"/>
                <w:lang w:val="de-DE"/>
              </w:rPr>
              <w:instrText xml:space="preserve"> FORMCHECKBOX </w:instrText>
            </w:r>
            <w:r w:rsidRPr="003A09C0">
              <w:rPr>
                <w:noProof/>
                <w:sz w:val="16"/>
                <w:szCs w:val="16"/>
                <w:lang w:val="de-DE"/>
              </w:rPr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separate"/>
            </w:r>
            <w:r w:rsidRPr="003A09C0">
              <w:rPr>
                <w:noProof/>
                <w:sz w:val="16"/>
                <w:szCs w:val="16"/>
                <w:lang w:val="de-DE"/>
              </w:rPr>
              <w:fldChar w:fldCharType="end"/>
            </w:r>
            <w:r w:rsidRPr="003A09C0">
              <w:rPr>
                <w:noProof/>
                <w:sz w:val="16"/>
                <w:szCs w:val="16"/>
                <w:lang w:val="de-DE"/>
              </w:rPr>
              <w:tab/>
              <w:t>Tagesfamilie, inkl. Adresse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78E3F0E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715B089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22574E" w14:textId="77777777" w:rsidR="000B48DA" w:rsidRPr="003A09C0" w:rsidRDefault="000B48DA" w:rsidP="000B48DA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0B48DA" w:rsidRPr="003A09C0" w14:paraId="609E001C" w14:textId="77777777" w:rsidTr="000B48DA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523C0C" w14:textId="77777777" w:rsidR="000B48DA" w:rsidRPr="003A09C0" w:rsidRDefault="000B48DA" w:rsidP="000B48DA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2D6830E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Tage pro Woche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EA31A" w14:textId="77777777" w:rsidR="000B48DA" w:rsidRPr="003A09C0" w:rsidRDefault="000B48DA" w:rsidP="000B48DA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7173EF63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Anzahl Stunden pro Woche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7B3AC18" w14:textId="77777777" w:rsidR="000B48DA" w:rsidRPr="003A09C0" w:rsidRDefault="000B48DA" w:rsidP="000B48DA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DDC367" w14:textId="77777777" w:rsidR="000B48DA" w:rsidRPr="003A09C0" w:rsidRDefault="000B48DA" w:rsidP="000B48DA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de-DE"/>
              </w:rPr>
            </w:pPr>
          </w:p>
        </w:tc>
      </w:tr>
      <w:tr w:rsidR="000B48DA" w:rsidRPr="003A09C0" w14:paraId="4AF10B1D" w14:textId="77777777" w:rsidTr="000B48DA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8772D22" w14:textId="77777777" w:rsidR="000B48DA" w:rsidRPr="003A09C0" w:rsidRDefault="000B48DA" w:rsidP="000B48DA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4503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0B2799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Effektive Betreuungskosten pro Tag / Stunde </w:t>
            </w:r>
          </w:p>
        </w:tc>
        <w:tc>
          <w:tcPr>
            <w:tcW w:w="48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9FB05E6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E1E495B" w14:textId="77777777" w:rsidR="000B48DA" w:rsidRPr="003A09C0" w:rsidRDefault="000B48DA" w:rsidP="000B48DA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0B48DA" w:rsidRPr="003A09C0" w14:paraId="3C1FB505" w14:textId="77777777" w:rsidTr="000B48DA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C443652" w14:textId="77777777" w:rsidR="000B48DA" w:rsidRPr="003A09C0" w:rsidRDefault="000B48DA" w:rsidP="000B48DA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FE4B902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Eintrittsdatum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49A7E09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E1DFEF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558A44C" w14:textId="77777777" w:rsidR="000B48DA" w:rsidRPr="003A09C0" w:rsidRDefault="000B48DA" w:rsidP="000B48DA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4A3D499" w14:textId="77777777" w:rsidR="000B48DA" w:rsidRPr="003A09C0" w:rsidRDefault="000B48DA" w:rsidP="000B48DA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0B48DA" w:rsidRPr="003A09C0" w14:paraId="6F033942" w14:textId="77777777" w:rsidTr="000B48DA">
        <w:trPr>
          <w:trHeight w:val="20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704694" w14:textId="77777777" w:rsidR="000B48DA" w:rsidRPr="003A09C0" w:rsidRDefault="000B48DA" w:rsidP="000B48DA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09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950535D" w14:textId="77777777" w:rsidR="000B48DA" w:rsidRPr="003A09C0" w:rsidRDefault="000B48DA" w:rsidP="000B48DA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9AE815" w14:textId="77777777" w:rsidR="000B48DA" w:rsidRPr="003A09C0" w:rsidRDefault="000B48DA" w:rsidP="000B48DA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6C64A8B" w14:textId="77777777" w:rsidR="000B48DA" w:rsidRPr="003A09C0" w:rsidRDefault="000B48DA" w:rsidP="000B48DA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02672F8" w14:textId="77777777" w:rsidR="000B48DA" w:rsidRPr="003A09C0" w:rsidRDefault="000B48DA" w:rsidP="000B48DA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15379C" w14:textId="77777777" w:rsidR="000B48DA" w:rsidRPr="003A09C0" w:rsidRDefault="000B48DA" w:rsidP="000B48DA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69B87C2E" w14:textId="77777777" w:rsidR="000B48DA" w:rsidRDefault="000B48DA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23F0E24D" w14:textId="77777777" w:rsidR="000B48DA" w:rsidRPr="003A09C0" w:rsidRDefault="000B48DA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contextualSpacing/>
        <w:jc w:val="both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1BBBB44F" w14:textId="77777777" w:rsidR="00EA1785" w:rsidRPr="00727C47" w:rsidRDefault="00727C47">
      <w:pPr>
        <w:spacing w:line="240" w:lineRule="auto"/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</w:pPr>
      <w:r w:rsidRPr="00727C47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Beiträge Dritter</w:t>
      </w:r>
    </w:p>
    <w:p w14:paraId="0B00EB08" w14:textId="77777777" w:rsidR="00727C47" w:rsidRDefault="00727C47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Erhalten Sie Beiträge an die Kinderbetreuung, die </w:t>
      </w:r>
      <w:r w:rsidRPr="00727C47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nicht steuerpflichtig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sind?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2224"/>
        <w:gridCol w:w="2558"/>
        <w:gridCol w:w="2408"/>
        <w:gridCol w:w="3011"/>
      </w:tblGrid>
      <w:tr w:rsidR="00727C47" w:rsidRPr="003A09C0" w14:paraId="2AF08699" w14:textId="77777777" w:rsidTr="00727C47">
        <w:trPr>
          <w:trHeight w:val="397"/>
        </w:trPr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D454B74" w14:textId="77777777" w:rsidR="00727C47" w:rsidRPr="003A09C0" w:rsidRDefault="00C540A8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sdt>
              <w:sdtPr>
                <w:rPr>
                  <w:noProof/>
                  <w:sz w:val="20"/>
                  <w:szCs w:val="20"/>
                  <w:lang w:val="de-DE"/>
                </w:rPr>
                <w:id w:val="1813051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4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727C47">
              <w:rPr>
                <w:noProof/>
                <w:sz w:val="20"/>
                <w:szCs w:val="20"/>
                <w:lang w:val="de-DE"/>
              </w:rPr>
              <w:t xml:space="preserve">   Ja</w:t>
            </w:r>
          </w:p>
        </w:tc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66C67CD" w14:textId="77777777" w:rsidR="00727C47" w:rsidRPr="003A09C0" w:rsidRDefault="00C540A8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sdt>
              <w:sdtPr>
                <w:rPr>
                  <w:noProof/>
                  <w:sz w:val="20"/>
                  <w:szCs w:val="20"/>
                  <w:lang w:val="de-DE"/>
                </w:rPr>
                <w:id w:val="336962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27C47"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sdtContent>
            </w:sdt>
            <w:r w:rsidR="00727C47">
              <w:rPr>
                <w:noProof/>
                <w:sz w:val="20"/>
                <w:szCs w:val="20"/>
                <w:lang w:val="de-DE"/>
              </w:rPr>
              <w:t xml:space="preserve">   Nein </w:t>
            </w:r>
          </w:p>
        </w:tc>
        <w:tc>
          <w:tcPr>
            <w:tcW w:w="2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D6E1F7" w14:textId="77777777" w:rsidR="00727C47" w:rsidRPr="003A09C0" w:rsidRDefault="00727C47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Wenn ja, Beitrag pro Monat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A786EF" w14:textId="77777777" w:rsidR="00727C47" w:rsidRPr="003A09C0" w:rsidRDefault="00727C47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CHF</w:t>
            </w:r>
          </w:p>
        </w:tc>
      </w:tr>
    </w:tbl>
    <w:p w14:paraId="68685427" w14:textId="77777777" w:rsidR="000B48DA" w:rsidRDefault="00727C47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br/>
      </w:r>
    </w:p>
    <w:p w14:paraId="05713B55" w14:textId="77777777" w:rsidR="000B48DA" w:rsidRDefault="000B48DA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br w:type="page"/>
      </w:r>
    </w:p>
    <w:p w14:paraId="390CA76A" w14:textId="77777777" w:rsidR="008621BB" w:rsidRDefault="008621BB">
      <w:pPr>
        <w:spacing w:line="240" w:lineRule="auto"/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</w:pPr>
    </w:p>
    <w:p w14:paraId="63FDD337" w14:textId="6B26580C" w:rsidR="00727C47" w:rsidRDefault="00727C47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727C47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Begründun</w:t>
      </w:r>
      <w:r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g</w:t>
      </w:r>
      <w:r w:rsidRPr="00727C47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 xml:space="preserve"> </w:t>
      </w:r>
      <w:r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f</w:t>
      </w:r>
      <w:r w:rsidRPr="00727C47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 xml:space="preserve">ür Anspruch auf einen Gemeindebeitrag and die 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Kinderbetreuung (zutreffendes bitte ankreuzen)</w:t>
      </w:r>
    </w:p>
    <w:p w14:paraId="1B9CCCAF" w14:textId="77777777" w:rsidR="007A3174" w:rsidRDefault="007A3174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tbl>
      <w:tblPr>
        <w:tblStyle w:val="Tabellenraster"/>
        <w:tblW w:w="10203" w:type="dxa"/>
        <w:tblLook w:val="04A0" w:firstRow="1" w:lastRow="0" w:firstColumn="1" w:lastColumn="0" w:noHBand="0" w:noVBand="1"/>
      </w:tblPr>
      <w:tblGrid>
        <w:gridCol w:w="602"/>
        <w:gridCol w:w="1519"/>
        <w:gridCol w:w="562"/>
        <w:gridCol w:w="2844"/>
        <w:gridCol w:w="708"/>
        <w:gridCol w:w="3685"/>
        <w:gridCol w:w="283"/>
      </w:tblGrid>
      <w:tr w:rsidR="00410468" w:rsidRPr="003A09C0" w14:paraId="26452768" w14:textId="77777777" w:rsidTr="00410468">
        <w:trPr>
          <w:trHeight w:val="397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69651809" w14:textId="77777777" w:rsidR="00410468" w:rsidRPr="003A09C0" w:rsidRDefault="00410468" w:rsidP="00576A6E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Begründung</w:t>
            </w: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57EF87" w14:textId="77777777" w:rsidR="00410468" w:rsidRPr="003A09C0" w:rsidRDefault="00410468" w:rsidP="00576A6E">
            <w:pPr>
              <w:spacing w:before="120" w:after="120" w:line="240" w:lineRule="auto"/>
              <w:rPr>
                <w:noProof/>
                <w:lang w:val="de-DE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68CFB36" w14:textId="77777777" w:rsidR="00410468" w:rsidRPr="003A09C0" w:rsidRDefault="00410468" w:rsidP="00576A6E">
            <w:pPr>
              <w:spacing w:before="120" w:after="120" w:line="240" w:lineRule="auto"/>
              <w:rPr>
                <w:noProof/>
                <w:lang w:val="de-DE"/>
              </w:rPr>
            </w:pPr>
            <w:r w:rsidRPr="003A09C0">
              <w:rPr>
                <w:b/>
                <w:noProof/>
                <w:sz w:val="20"/>
                <w:szCs w:val="20"/>
                <w:lang w:val="de-DE"/>
              </w:rPr>
              <w:t>Elternteil A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98E3967" w14:textId="77777777" w:rsidR="00410468" w:rsidRPr="003A09C0" w:rsidRDefault="00410468" w:rsidP="00576A6E">
            <w:pPr>
              <w:spacing w:before="120" w:after="12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3A09C0">
              <w:rPr>
                <w:b/>
                <w:noProof/>
                <w:sz w:val="20"/>
                <w:szCs w:val="20"/>
                <w:lang w:val="de-DE"/>
              </w:rPr>
              <w:t>Elternteil B bzw. Lebenspartner / 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603D2F1C" w14:textId="77777777" w:rsidR="00410468" w:rsidRPr="003A09C0" w:rsidRDefault="00410468" w:rsidP="00576A6E">
            <w:pPr>
              <w:spacing w:before="120" w:after="120" w:line="240" w:lineRule="auto"/>
              <w:rPr>
                <w:b/>
                <w:noProof/>
                <w:sz w:val="20"/>
                <w:szCs w:val="20"/>
                <w:lang w:val="de-DE"/>
              </w:rPr>
            </w:pPr>
          </w:p>
        </w:tc>
      </w:tr>
      <w:tr w:rsidR="007A3174" w:rsidRPr="003A09C0" w14:paraId="6B6890D6" w14:textId="77777777" w:rsidTr="00410468">
        <w:trPr>
          <w:trHeight w:val="3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6057947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B0A70FB" w14:textId="77777777" w:rsidR="007A3174" w:rsidRPr="00576A6E" w:rsidRDefault="007A3174" w:rsidP="00576A6E">
            <w:pPr>
              <w:spacing w:before="120" w:after="6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576A6E">
              <w:rPr>
                <w:b/>
                <w:noProof/>
                <w:sz w:val="20"/>
                <w:szCs w:val="20"/>
                <w:lang w:val="de-DE"/>
              </w:rPr>
              <w:t>berufstätig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noProof/>
                <w:sz w:val="20"/>
                <w:szCs w:val="20"/>
                <w:lang w:val="de-DE"/>
              </w:rPr>
              <w:id w:val="-2402282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3A9D455F" w14:textId="77777777" w:rsidR="007A3174" w:rsidRPr="003A09C0" w:rsidRDefault="007A3174" w:rsidP="00576A6E">
                <w:pPr>
                  <w:spacing w:before="120" w:after="60" w:line="240" w:lineRule="auto"/>
                  <w:rPr>
                    <w:noProof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sdt>
          <w:sdtPr>
            <w:rPr>
              <w:noProof/>
              <w:sz w:val="20"/>
              <w:szCs w:val="20"/>
              <w:lang w:val="de-DE"/>
            </w:rPr>
            <w:id w:val="81888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3E7B0E7A" w14:textId="77777777" w:rsidR="007A3174" w:rsidRPr="003A09C0" w:rsidRDefault="007A3174" w:rsidP="00576A6E">
                <w:pPr>
                  <w:spacing w:before="120" w:after="60" w:line="240" w:lineRule="auto"/>
                  <w:rPr>
                    <w:noProof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E7244E" w14:textId="77777777" w:rsidR="007A3174" w:rsidRPr="003A09C0" w:rsidRDefault="007A3174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3A09C0" w14:paraId="1E826F26" w14:textId="77777777" w:rsidTr="00410468">
        <w:trPr>
          <w:trHeight w:val="3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5894D0B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F5D56AC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Arbeitgeber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D2B663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60ABCCC1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9DAEB52" w14:textId="77777777" w:rsidR="007A3174" w:rsidRPr="003A09C0" w:rsidRDefault="007A3174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3A09C0" w14:paraId="594671CF" w14:textId="77777777" w:rsidTr="00410468">
        <w:trPr>
          <w:trHeight w:val="3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CEECDCA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0596EB6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Arbeitspensum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91C07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CB4FF34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6AF2C62" w14:textId="77777777" w:rsidR="007A3174" w:rsidRPr="003A09C0" w:rsidRDefault="007A3174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C26A92" w14:paraId="1BE68805" w14:textId="77777777" w:rsidTr="00410468">
        <w:trPr>
          <w:trHeight w:val="223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88F39A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6F6603E" w14:textId="77777777" w:rsidR="007A3174" w:rsidRPr="003A09C0" w:rsidRDefault="007A3174" w:rsidP="00576A6E">
            <w:pPr>
              <w:spacing w:before="240" w:after="12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Arbeitstage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709C3" w14:textId="77777777" w:rsidR="007A3174" w:rsidRPr="00CA466F" w:rsidRDefault="00C540A8" w:rsidP="00576A6E">
            <w:pPr>
              <w:tabs>
                <w:tab w:val="left" w:pos="359"/>
              </w:tabs>
              <w:spacing w:before="120" w:after="120" w:line="240" w:lineRule="auto"/>
              <w:rPr>
                <w:noProof/>
                <w:sz w:val="18"/>
                <w:szCs w:val="18"/>
                <w:lang w:val="it-IT"/>
              </w:rPr>
            </w:pPr>
            <w:sdt>
              <w:sdtPr>
                <w:rPr>
                  <w:noProof/>
                  <w:sz w:val="18"/>
                  <w:szCs w:val="18"/>
                  <w:lang w:val="it-IT"/>
                </w:rPr>
                <w:id w:val="40804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1395808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1480647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132632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371379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Fr 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89E2C26" w14:textId="77777777" w:rsidR="007A3174" w:rsidRPr="00CA466F" w:rsidRDefault="00C540A8" w:rsidP="00576A6E">
            <w:pPr>
              <w:tabs>
                <w:tab w:val="left" w:pos="359"/>
              </w:tabs>
              <w:spacing w:before="120" w:after="120" w:line="240" w:lineRule="auto"/>
              <w:rPr>
                <w:noProof/>
                <w:lang w:val="it-IT"/>
              </w:rPr>
            </w:pPr>
            <w:sdt>
              <w:sdtPr>
                <w:rPr>
                  <w:noProof/>
                  <w:sz w:val="18"/>
                  <w:szCs w:val="18"/>
                  <w:lang w:val="it-IT"/>
                </w:rPr>
                <w:id w:val="72588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503707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4207940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181664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471591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Fr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7106B06" w14:textId="77777777" w:rsidR="007A3174" w:rsidRPr="00CA466F" w:rsidRDefault="007A3174" w:rsidP="00576A6E">
            <w:pPr>
              <w:tabs>
                <w:tab w:val="left" w:pos="359"/>
              </w:tabs>
              <w:spacing w:before="240" w:after="120" w:line="240" w:lineRule="auto"/>
              <w:rPr>
                <w:noProof/>
                <w:sz w:val="16"/>
                <w:szCs w:val="16"/>
                <w:lang w:val="it-IT"/>
              </w:rPr>
            </w:pPr>
          </w:p>
        </w:tc>
      </w:tr>
      <w:tr w:rsidR="007A3174" w:rsidRPr="00C26A92" w14:paraId="72F57B99" w14:textId="77777777" w:rsidTr="000B48DA">
        <w:trPr>
          <w:trHeight w:val="244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5FCDC30" w14:textId="77777777" w:rsidR="007A3174" w:rsidRPr="00CA466F" w:rsidRDefault="007A3174" w:rsidP="00576A6E">
            <w:pPr>
              <w:spacing w:before="120" w:line="240" w:lineRule="auto"/>
              <w:rPr>
                <w:noProof/>
                <w:lang w:val="it-IT"/>
              </w:rPr>
            </w:pPr>
          </w:p>
        </w:tc>
        <w:tc>
          <w:tcPr>
            <w:tcW w:w="492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0981C5F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  <w:tc>
          <w:tcPr>
            <w:tcW w:w="439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6851099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9DA9E3E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</w:tr>
      <w:tr w:rsidR="007A3174" w:rsidRPr="003A09C0" w14:paraId="34331445" w14:textId="77777777" w:rsidTr="00410468">
        <w:trPr>
          <w:trHeight w:val="397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E939CEF" w14:textId="77777777" w:rsidR="007A3174" w:rsidRPr="00CA466F" w:rsidRDefault="007A3174" w:rsidP="00576A6E">
            <w:pPr>
              <w:spacing w:before="120" w:line="240" w:lineRule="auto"/>
              <w:rPr>
                <w:noProof/>
                <w:lang w:val="it-IT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FF85C83" w14:textId="77777777" w:rsidR="007A3174" w:rsidRPr="00576A6E" w:rsidRDefault="007A3174" w:rsidP="00576A6E">
            <w:pPr>
              <w:spacing w:before="120" w:after="6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>
              <w:rPr>
                <w:b/>
                <w:noProof/>
                <w:sz w:val="20"/>
                <w:szCs w:val="20"/>
                <w:lang w:val="de-DE"/>
              </w:rPr>
              <w:t>in Ausbildung</w:t>
            </w:r>
          </w:p>
        </w:tc>
        <w:tc>
          <w:tcPr>
            <w:tcW w:w="34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sdt>
            <w:sdtPr>
              <w:rPr>
                <w:noProof/>
                <w:sz w:val="20"/>
                <w:szCs w:val="20"/>
                <w:lang w:val="de-DE"/>
              </w:rPr>
              <w:id w:val="7309654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4601BF58" w14:textId="77777777" w:rsidR="007A3174" w:rsidRPr="003A09C0" w:rsidRDefault="007A3174" w:rsidP="00576A6E">
                <w:pPr>
                  <w:spacing w:before="120" w:after="60" w:line="240" w:lineRule="auto"/>
                  <w:rPr>
                    <w:noProof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sdt>
          <w:sdtPr>
            <w:rPr>
              <w:noProof/>
              <w:sz w:val="20"/>
              <w:szCs w:val="20"/>
              <w:lang w:val="de-DE"/>
            </w:rPr>
            <w:id w:val="-1794133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96" w:type="dxa"/>
                <w:gridSpan w:val="2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4C165DD2" w14:textId="77777777" w:rsidR="007A3174" w:rsidRPr="003A09C0" w:rsidRDefault="007A3174" w:rsidP="00576A6E">
                <w:pPr>
                  <w:spacing w:before="120" w:after="60" w:line="240" w:lineRule="auto"/>
                  <w:rPr>
                    <w:noProof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11A2CBD" w14:textId="77777777" w:rsidR="007A3174" w:rsidRPr="003A09C0" w:rsidRDefault="007A3174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3A09C0" w14:paraId="127F3A37" w14:textId="77777777" w:rsidTr="00410468">
        <w:trPr>
          <w:trHeight w:val="2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69D6B17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0222AE6" w14:textId="77777777" w:rsidR="007A3174" w:rsidRPr="003A09C0" w:rsidRDefault="00410468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Ausbildungsort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D46F5B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5C0B993" w14:textId="77777777" w:rsidR="007A3174" w:rsidRPr="003A09C0" w:rsidRDefault="00410468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D9BF126" w14:textId="77777777" w:rsidR="007A3174" w:rsidRPr="003A09C0" w:rsidRDefault="007A3174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3A09C0" w14:paraId="34B20877" w14:textId="77777777" w:rsidTr="00410468">
        <w:trPr>
          <w:trHeight w:val="2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5E909C0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827E650" w14:textId="77777777" w:rsidR="007A3174" w:rsidRPr="003A09C0" w:rsidRDefault="00410468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Beginn + Ende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BB638E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58E705EB" w14:textId="77777777" w:rsidR="007A3174" w:rsidRPr="003A09C0" w:rsidRDefault="00410468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ADF37" w14:textId="77777777" w:rsidR="007A3174" w:rsidRPr="003A09C0" w:rsidRDefault="007A3174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C26A92" w14:paraId="034060EA" w14:textId="77777777" w:rsidTr="00410468">
        <w:trPr>
          <w:trHeight w:val="2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CFB7BA6" w14:textId="77777777" w:rsidR="007A3174" w:rsidRPr="003A09C0" w:rsidRDefault="007A3174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6C34E8B" w14:textId="77777777" w:rsidR="007A3174" w:rsidRPr="003A09C0" w:rsidRDefault="00410468" w:rsidP="00576A6E">
            <w:pPr>
              <w:spacing w:before="240" w:after="12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Schultage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A91006" w14:textId="77777777" w:rsidR="007A3174" w:rsidRPr="00CA466F" w:rsidRDefault="00C540A8" w:rsidP="00576A6E">
            <w:pPr>
              <w:tabs>
                <w:tab w:val="left" w:pos="359"/>
              </w:tabs>
              <w:spacing w:before="120" w:after="120" w:line="240" w:lineRule="auto"/>
              <w:rPr>
                <w:noProof/>
                <w:lang w:val="it-IT"/>
              </w:rPr>
            </w:pPr>
            <w:sdt>
              <w:sdtPr>
                <w:rPr>
                  <w:noProof/>
                  <w:sz w:val="18"/>
                  <w:szCs w:val="18"/>
                  <w:lang w:val="it-IT"/>
                </w:rPr>
                <w:id w:val="-1784807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1543889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1179586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1084024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17017092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MS Gothic" w:eastAsia="MS Gothic" w:hAnsi="MS Gothic" w:hint="eastAsia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Fr</w:t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D894BD" w14:textId="77777777" w:rsidR="007A3174" w:rsidRPr="00CA466F" w:rsidRDefault="00C540A8" w:rsidP="00576A6E">
            <w:pPr>
              <w:tabs>
                <w:tab w:val="left" w:pos="359"/>
              </w:tabs>
              <w:spacing w:before="120" w:after="120" w:line="240" w:lineRule="auto"/>
              <w:rPr>
                <w:noProof/>
                <w:lang w:val="it-IT"/>
              </w:rPr>
            </w:pPr>
            <w:sdt>
              <w:sdtPr>
                <w:rPr>
                  <w:noProof/>
                  <w:sz w:val="18"/>
                  <w:szCs w:val="18"/>
                  <w:lang w:val="it-IT"/>
                </w:rPr>
                <w:id w:val="79433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98257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1228420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Mi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33530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Do  </w:t>
            </w:r>
            <w:sdt>
              <w:sdtPr>
                <w:rPr>
                  <w:noProof/>
                  <w:sz w:val="18"/>
                  <w:szCs w:val="18"/>
                  <w:lang w:val="it-IT"/>
                </w:rPr>
                <w:id w:val="-1688974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3174" w:rsidRPr="00CA466F">
                  <w:rPr>
                    <w:rFonts w:ascii="Segoe UI Symbol" w:hAnsi="Segoe UI Symbol" w:cs="Segoe UI Symbol"/>
                    <w:noProof/>
                    <w:sz w:val="18"/>
                    <w:szCs w:val="18"/>
                    <w:lang w:val="it-IT"/>
                  </w:rPr>
                  <w:t>☐</w:t>
                </w:r>
              </w:sdtContent>
            </w:sdt>
            <w:r w:rsidR="007A3174" w:rsidRPr="00CA466F">
              <w:rPr>
                <w:noProof/>
                <w:sz w:val="18"/>
                <w:szCs w:val="18"/>
                <w:lang w:val="it-IT"/>
              </w:rPr>
              <w:t xml:space="preserve"> Fr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4CEF957" w14:textId="77777777" w:rsidR="007A3174" w:rsidRPr="00CA466F" w:rsidRDefault="007A3174" w:rsidP="00576A6E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</w:tr>
      <w:tr w:rsidR="007A3174" w:rsidRPr="00C26A92" w14:paraId="58DF4B15" w14:textId="77777777" w:rsidTr="00410468">
        <w:trPr>
          <w:trHeight w:val="2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D2B079" w14:textId="77777777" w:rsidR="007A3174" w:rsidRPr="00CA466F" w:rsidRDefault="007A3174" w:rsidP="00576A6E">
            <w:pPr>
              <w:spacing w:before="120" w:line="240" w:lineRule="auto"/>
              <w:rPr>
                <w:noProof/>
                <w:lang w:val="it-IT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48C8E607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14:paraId="5E2D83BE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23EAC4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3F21367" w14:textId="77777777" w:rsidR="007A3174" w:rsidRPr="00CA466F" w:rsidRDefault="007A3174" w:rsidP="000B48DA">
            <w:pPr>
              <w:spacing w:line="240" w:lineRule="auto"/>
              <w:rPr>
                <w:noProof/>
                <w:sz w:val="20"/>
                <w:szCs w:val="20"/>
                <w:lang w:val="it-IT"/>
              </w:rPr>
            </w:pPr>
          </w:p>
        </w:tc>
      </w:tr>
      <w:tr w:rsidR="007A3174" w:rsidRPr="003A09C0" w14:paraId="7D4779D4" w14:textId="77777777" w:rsidTr="00410468">
        <w:trPr>
          <w:trHeight w:val="205"/>
        </w:trPr>
        <w:tc>
          <w:tcPr>
            <w:tcW w:w="5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950375A" w14:textId="77777777" w:rsidR="007A3174" w:rsidRPr="00CA466F" w:rsidRDefault="007A3174" w:rsidP="00576A6E">
            <w:pPr>
              <w:spacing w:before="120" w:line="240" w:lineRule="auto"/>
              <w:rPr>
                <w:noProof/>
                <w:lang w:val="it-IT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65683F8D" w14:textId="77777777" w:rsidR="007A3174" w:rsidRPr="00576A6E" w:rsidRDefault="007A3174" w:rsidP="00576A6E">
            <w:pPr>
              <w:spacing w:before="120" w:after="6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>
              <w:rPr>
                <w:b/>
                <w:noProof/>
                <w:sz w:val="20"/>
                <w:szCs w:val="20"/>
                <w:lang w:val="de-DE"/>
              </w:rPr>
              <w:t>erwerbslos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sdt>
            <w:sdtPr>
              <w:rPr>
                <w:noProof/>
                <w:sz w:val="20"/>
                <w:szCs w:val="20"/>
                <w:lang w:val="de-DE"/>
              </w:rPr>
              <w:id w:val="-15193912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6B5AE57A" w14:textId="77777777" w:rsidR="007A3174" w:rsidRPr="003A09C0" w:rsidRDefault="007A3174" w:rsidP="00576A6E">
                <w:pPr>
                  <w:spacing w:before="120" w:after="60" w:line="240" w:lineRule="auto"/>
                  <w:rPr>
                    <w:noProof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p>
            </w:sdtContent>
          </w:sdt>
        </w:tc>
        <w:tc>
          <w:tcPr>
            <w:tcW w:w="2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270AF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Beginn:</w:t>
            </w:r>
          </w:p>
        </w:tc>
        <w:sdt>
          <w:sdtPr>
            <w:rPr>
              <w:noProof/>
              <w:sz w:val="20"/>
              <w:szCs w:val="20"/>
              <w:lang w:val="de-DE"/>
            </w:rPr>
            <w:id w:val="1605536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tcBorders>
                  <w:top w:val="nil"/>
                  <w:left w:val="single" w:sz="4" w:space="0" w:color="auto"/>
                  <w:bottom w:val="single" w:sz="4" w:space="0" w:color="auto"/>
                  <w:right w:val="nil"/>
                </w:tcBorders>
                <w:vAlign w:val="bottom"/>
              </w:tcPr>
              <w:p w14:paraId="5949AAB0" w14:textId="77777777" w:rsidR="007A3174" w:rsidRPr="003A09C0" w:rsidRDefault="007A3174" w:rsidP="00576A6E">
                <w:pPr>
                  <w:spacing w:before="120" w:after="60" w:line="240" w:lineRule="auto"/>
                  <w:rPr>
                    <w:noProof/>
                    <w:sz w:val="20"/>
                    <w:szCs w:val="20"/>
                    <w:lang w:val="de-DE"/>
                  </w:rPr>
                </w:pPr>
                <w:r>
                  <w:rPr>
                    <w:rFonts w:ascii="MS Gothic" w:eastAsia="MS Gothic" w:hAnsi="MS Gothic" w:hint="eastAsia"/>
                    <w:noProof/>
                    <w:sz w:val="20"/>
                    <w:szCs w:val="20"/>
                    <w:lang w:val="de-DE"/>
                  </w:rPr>
                  <w:t>☐</w:t>
                </w:r>
              </w:p>
            </w:tc>
          </w:sdtContent>
        </w:sdt>
        <w:tc>
          <w:tcPr>
            <w:tcW w:w="36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A25F5DB" w14:textId="77777777" w:rsidR="007A3174" w:rsidRPr="003A09C0" w:rsidRDefault="007A3174" w:rsidP="00576A6E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Beginn: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55BD2F" w14:textId="77777777" w:rsidR="007A3174" w:rsidRPr="003A09C0" w:rsidRDefault="007A3174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A3174" w:rsidRPr="003A09C0" w14:paraId="71388970" w14:textId="77777777" w:rsidTr="00410468">
        <w:trPr>
          <w:trHeight w:val="205"/>
        </w:trPr>
        <w:tc>
          <w:tcPr>
            <w:tcW w:w="5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A19BE57" w14:textId="77777777" w:rsidR="007A3174" w:rsidRPr="003A09C0" w:rsidRDefault="007A3174" w:rsidP="00D87350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08A7E10E" w14:textId="77777777" w:rsidR="007A3174" w:rsidRPr="003A09C0" w:rsidRDefault="007A3174" w:rsidP="00D87350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Adresse RAV</w:t>
            </w:r>
            <w:r>
              <w:rPr>
                <w:noProof/>
                <w:sz w:val="20"/>
                <w:szCs w:val="20"/>
                <w:lang w:val="de-DE"/>
              </w:rPr>
              <w:br/>
            </w:r>
            <w:r w:rsidRPr="00576A6E">
              <w:rPr>
                <w:noProof/>
                <w:sz w:val="16"/>
                <w:szCs w:val="16"/>
                <w:lang w:val="de-DE"/>
              </w:rPr>
              <w:t>(RAV Bestätigung  beilegen</w:t>
            </w:r>
            <w:r>
              <w:rPr>
                <w:noProof/>
                <w:sz w:val="20"/>
                <w:szCs w:val="20"/>
                <w:lang w:val="de-DE"/>
              </w:rPr>
              <w:t>)</w:t>
            </w:r>
          </w:p>
        </w:tc>
        <w:tc>
          <w:tcPr>
            <w:tcW w:w="34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719A92" w14:textId="77777777" w:rsidR="007A3174" w:rsidRPr="003A09C0" w:rsidRDefault="007A3174" w:rsidP="00D87350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4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043ADA1" w14:textId="77777777" w:rsidR="007A3174" w:rsidRPr="003A09C0" w:rsidRDefault="007A3174" w:rsidP="00D87350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68C41D" w14:textId="77777777" w:rsidR="007A3174" w:rsidRPr="003A09C0" w:rsidRDefault="007A3174" w:rsidP="00D87350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20FD8619" w14:textId="77777777" w:rsidR="00727C47" w:rsidRDefault="00727C47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390E4307" w14:textId="77777777" w:rsidR="00EA1785" w:rsidRPr="003A09C0" w:rsidRDefault="00EA1785" w:rsidP="00EA1785">
      <w:pPr>
        <w:rPr>
          <w:b/>
          <w:noProof/>
          <w:lang w:val="de-DE"/>
        </w:rPr>
      </w:pPr>
      <w:r w:rsidRPr="003A09C0">
        <w:rPr>
          <w:b/>
          <w:noProof/>
          <w:lang w:val="de-DE"/>
        </w:rPr>
        <w:t>Einkommen / Vermögen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704"/>
        <w:gridCol w:w="2126"/>
        <w:gridCol w:w="2268"/>
        <w:gridCol w:w="2127"/>
        <w:gridCol w:w="2693"/>
        <w:gridCol w:w="283"/>
      </w:tblGrid>
      <w:tr w:rsidR="00EA1785" w:rsidRPr="003A09C0" w14:paraId="0591C040" w14:textId="77777777" w:rsidTr="00EA5F62">
        <w:trPr>
          <w:trHeight w:val="39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732E2421" w14:textId="77777777" w:rsidR="00EA1785" w:rsidRPr="003A09C0" w:rsidRDefault="00EA1785" w:rsidP="00EA1785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 w:rsidRPr="003A09C0">
              <w:rPr>
                <w:b/>
                <w:noProof/>
                <w:lang w:val="de-DE"/>
              </w:rPr>
              <w:t>Angaben zum Einkommen und Vermögen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4C2CF5DB" w14:textId="77777777" w:rsidR="00EA1785" w:rsidRPr="003A09C0" w:rsidRDefault="00EA1785" w:rsidP="00EA1785">
            <w:pPr>
              <w:spacing w:before="120" w:after="120" w:line="240" w:lineRule="auto"/>
              <w:rPr>
                <w:noProof/>
                <w:lang w:val="de-DE"/>
              </w:rPr>
            </w:pPr>
            <w:r w:rsidRPr="003A09C0">
              <w:rPr>
                <w:b/>
                <w:noProof/>
                <w:sz w:val="20"/>
                <w:szCs w:val="20"/>
                <w:lang w:val="de-DE"/>
              </w:rPr>
              <w:t>Elternteil A bzw. A+B</w:t>
            </w:r>
            <w:r w:rsidRPr="003A09C0">
              <w:rPr>
                <w:b/>
                <w:noProof/>
                <w:sz w:val="20"/>
                <w:szCs w:val="20"/>
                <w:lang w:val="de-DE"/>
              </w:rPr>
              <w:br/>
            </w:r>
            <w:r w:rsidRPr="003A09C0">
              <w:rPr>
                <w:noProof/>
                <w:sz w:val="16"/>
                <w:szCs w:val="16"/>
                <w:lang w:val="de-DE"/>
              </w:rPr>
              <w:t>(bei gemeinsamer Steuerdeklaration)</w:t>
            </w:r>
          </w:p>
        </w:tc>
        <w:tc>
          <w:tcPr>
            <w:tcW w:w="4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73E0B3BD" w14:textId="77777777" w:rsidR="00EA1785" w:rsidRPr="003A09C0" w:rsidRDefault="00EA1785" w:rsidP="00EA1785">
            <w:pPr>
              <w:spacing w:before="120" w:after="120" w:line="240" w:lineRule="auto"/>
              <w:rPr>
                <w:b/>
                <w:noProof/>
                <w:sz w:val="20"/>
                <w:szCs w:val="20"/>
                <w:lang w:val="de-DE"/>
              </w:rPr>
            </w:pPr>
            <w:r w:rsidRPr="003A09C0">
              <w:rPr>
                <w:b/>
                <w:noProof/>
                <w:sz w:val="20"/>
                <w:szCs w:val="20"/>
                <w:lang w:val="de-DE"/>
              </w:rPr>
              <w:t>Elternteil B bzw. Lebenspartner / in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E5C4A0E" w14:textId="77777777" w:rsidR="00EA1785" w:rsidRPr="003A09C0" w:rsidRDefault="00EA1785" w:rsidP="00EA1785">
            <w:pPr>
              <w:spacing w:before="120" w:after="120" w:line="240" w:lineRule="auto"/>
              <w:rPr>
                <w:b/>
                <w:noProof/>
                <w:sz w:val="20"/>
                <w:szCs w:val="20"/>
                <w:lang w:val="de-DE"/>
              </w:rPr>
            </w:pPr>
          </w:p>
        </w:tc>
      </w:tr>
      <w:tr w:rsidR="00EA1785" w:rsidRPr="003A09C0" w14:paraId="3C7EA2E8" w14:textId="77777777" w:rsidTr="00EA5F62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388FD77" w14:textId="77777777" w:rsidR="00EA1785" w:rsidRPr="003A09C0" w:rsidRDefault="00EA1785" w:rsidP="00EA1785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9708A21" w14:textId="77777777" w:rsidR="00EA1785" w:rsidRPr="003A09C0" w:rsidRDefault="006A25A8" w:rsidP="00EA1785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Datum (Steuererklärung)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D701443" w14:textId="77777777" w:rsidR="00EA1785" w:rsidRPr="003A09C0" w:rsidRDefault="00EA1785" w:rsidP="00EA1785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C64D57" w14:textId="77777777" w:rsidR="00EA1785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>Datum (Steuererklärung)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591FE4F" w14:textId="77777777" w:rsidR="00EA1785" w:rsidRPr="003A09C0" w:rsidRDefault="00EA1785" w:rsidP="00EA1785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CD618B4" w14:textId="77777777" w:rsidR="00EA1785" w:rsidRPr="003A09C0" w:rsidRDefault="00EA1785" w:rsidP="00EA1785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6A25A8" w:rsidRPr="003A09C0" w14:paraId="1037021B" w14:textId="77777777" w:rsidTr="00EA5F62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13C7F50" w14:textId="77777777" w:rsidR="006A25A8" w:rsidRPr="003A09C0" w:rsidRDefault="006A25A8" w:rsidP="006A25A8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ED0284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Einkommen </w:t>
            </w:r>
            <w:r w:rsidRPr="003A09C0">
              <w:rPr>
                <w:noProof/>
                <w:sz w:val="20"/>
                <w:szCs w:val="20"/>
                <w:vertAlign w:val="superscript"/>
                <w:lang w:val="de-D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8675B7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5EDFAC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Einkommen </w:t>
            </w:r>
            <w:r w:rsidRPr="003A09C0">
              <w:rPr>
                <w:noProof/>
                <w:sz w:val="20"/>
                <w:szCs w:val="20"/>
                <w:vertAlign w:val="superscript"/>
                <w:lang w:val="de-D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EB79C6E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4F904B8" w14:textId="77777777" w:rsidR="006A25A8" w:rsidRPr="003A09C0" w:rsidRDefault="006A25A8" w:rsidP="006A25A8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6A25A8" w:rsidRPr="003A09C0" w14:paraId="3CAAA09F" w14:textId="77777777" w:rsidTr="00EA5F62">
        <w:trPr>
          <w:trHeight w:val="397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95871A5" w14:textId="77777777" w:rsidR="006A25A8" w:rsidRPr="003A09C0" w:rsidRDefault="006A25A8" w:rsidP="006A25A8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10C8462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Vermögen </w:t>
            </w:r>
            <w:r w:rsidRPr="003A09C0">
              <w:rPr>
                <w:noProof/>
                <w:sz w:val="20"/>
                <w:szCs w:val="20"/>
                <w:vertAlign w:val="superscript"/>
                <w:lang w:val="de-DE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83F7B58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6BAD58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t xml:space="preserve"> Vermögen </w:t>
            </w:r>
            <w:r w:rsidRPr="003A09C0">
              <w:rPr>
                <w:noProof/>
                <w:sz w:val="20"/>
                <w:szCs w:val="20"/>
                <w:vertAlign w:val="superscript"/>
                <w:lang w:val="de-DE"/>
              </w:rPr>
              <w:t>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BE5E2A8" w14:textId="77777777" w:rsidR="006A25A8" w:rsidRPr="003A09C0" w:rsidRDefault="006A25A8" w:rsidP="006A25A8">
            <w:pPr>
              <w:spacing w:before="120" w:after="6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353121" w14:textId="77777777" w:rsidR="006A25A8" w:rsidRPr="003A09C0" w:rsidRDefault="006A25A8" w:rsidP="006A25A8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6A25A8" w:rsidRPr="003A09C0" w14:paraId="5C173A2B" w14:textId="77777777" w:rsidTr="00706E3B">
        <w:trPr>
          <w:trHeight w:val="70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8E0C13C" w14:textId="77777777" w:rsidR="006A25A8" w:rsidRPr="003A09C0" w:rsidRDefault="006A25A8" w:rsidP="006A25A8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16213F4" w14:textId="77777777" w:rsidR="006A25A8" w:rsidRPr="003A09C0" w:rsidRDefault="006A25A8" w:rsidP="006A25A8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AA46CE8" w14:textId="77777777" w:rsidR="006A25A8" w:rsidRPr="003A09C0" w:rsidRDefault="006A25A8" w:rsidP="006A25A8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0F2BE05" w14:textId="77777777" w:rsidR="006A25A8" w:rsidRPr="003A09C0" w:rsidRDefault="006A25A8" w:rsidP="006A25A8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70B96E" w14:textId="77777777" w:rsidR="006A25A8" w:rsidRPr="003A09C0" w:rsidRDefault="006A25A8" w:rsidP="006A25A8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69538" w14:textId="77777777" w:rsidR="006A25A8" w:rsidRPr="003A09C0" w:rsidRDefault="006A25A8" w:rsidP="006A25A8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021F5FA3" w14:textId="77777777" w:rsidR="00EA1785" w:rsidRPr="003A09C0" w:rsidRDefault="000A5F4E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18"/>
          <w:szCs w:val="18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18"/>
          <w:szCs w:val="18"/>
          <w:vertAlign w:val="superscript"/>
          <w:lang w:val="de-DE"/>
        </w:rPr>
        <w:t>4</w:t>
      </w:r>
      <w:r w:rsidRPr="003A09C0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 xml:space="preserve"> Entnehmen Sie diesen Betrag Ihrer zuletzt eingereichten Steuererklärung</w:t>
      </w:r>
      <w:r w:rsidR="005D2629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 xml:space="preserve"> / Ziff. 199 und Ziff. 498</w:t>
      </w:r>
      <w:r w:rsidRPr="003A09C0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 xml:space="preserve"> (Kopien beilegen) oder legen Sie Ihren Lohnausweis bzw. andere Nachweise, ohne das Feld auszufüllen, für Steuersimulation bei. </w:t>
      </w:r>
    </w:p>
    <w:p w14:paraId="08A4A5CB" w14:textId="77777777" w:rsidR="000A5F4E" w:rsidRPr="003A09C0" w:rsidRDefault="000A5F4E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2F790B5B" w14:textId="77777777" w:rsidR="00756795" w:rsidRPr="003A09C0" w:rsidRDefault="003D3F51" w:rsidP="00756795">
      <w:pPr>
        <w:rPr>
          <w:b/>
          <w:noProof/>
          <w:lang w:val="de-DE"/>
        </w:rPr>
      </w:pPr>
      <w:r>
        <w:rPr>
          <w:b/>
          <w:noProof/>
          <w:lang w:val="de-DE"/>
        </w:rPr>
        <w:t>Bank</w:t>
      </w:r>
      <w:r w:rsidR="00B573D0">
        <w:rPr>
          <w:b/>
          <w:noProof/>
          <w:lang w:val="de-DE"/>
        </w:rPr>
        <w:t>- / Post</w:t>
      </w:r>
      <w:r>
        <w:rPr>
          <w:b/>
          <w:noProof/>
          <w:lang w:val="de-DE"/>
        </w:rPr>
        <w:t>verbindung</w:t>
      </w:r>
      <w:r w:rsidR="00B573D0">
        <w:rPr>
          <w:b/>
          <w:noProof/>
          <w:lang w:val="de-DE"/>
        </w:rPr>
        <w:t xml:space="preserve"> zur Überweisung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602"/>
        <w:gridCol w:w="3509"/>
        <w:gridCol w:w="2125"/>
        <w:gridCol w:w="2691"/>
        <w:gridCol w:w="991"/>
        <w:gridCol w:w="283"/>
      </w:tblGrid>
      <w:tr w:rsidR="00756795" w:rsidRPr="003A09C0" w14:paraId="39A16529" w14:textId="77777777" w:rsidTr="00B573D0">
        <w:trPr>
          <w:trHeight w:val="397"/>
        </w:trPr>
        <w:tc>
          <w:tcPr>
            <w:tcW w:w="59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14:paraId="51B56BC7" w14:textId="77777777" w:rsidR="00756795" w:rsidRPr="003A09C0" w:rsidRDefault="003D3F51" w:rsidP="00576A6E">
            <w:pPr>
              <w:spacing w:before="60" w:after="60" w:line="240" w:lineRule="auto"/>
              <w:ind w:left="113" w:right="113"/>
              <w:jc w:val="center"/>
              <w:rPr>
                <w:b/>
                <w:noProof/>
                <w:lang w:val="de-DE"/>
              </w:rPr>
            </w:pPr>
            <w:r>
              <w:rPr>
                <w:b/>
                <w:noProof/>
                <w:lang w:val="de-DE"/>
              </w:rPr>
              <w:t>Angaben</w:t>
            </w:r>
          </w:p>
        </w:tc>
        <w:tc>
          <w:tcPr>
            <w:tcW w:w="351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37F4980F" w14:textId="77777777" w:rsidR="00756795" w:rsidRPr="003A09C0" w:rsidRDefault="00B573D0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Name und Adresse der Bank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D7A42AD" w14:textId="77777777" w:rsidR="00756795" w:rsidRPr="003A09C0" w:rsidRDefault="00756795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65CCEC7" w14:textId="77777777" w:rsidR="00756795" w:rsidRPr="003A09C0" w:rsidRDefault="00756795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75594D" w14:textId="77777777" w:rsidR="00756795" w:rsidRPr="003A09C0" w:rsidRDefault="00756795" w:rsidP="00576A6E">
            <w:pPr>
              <w:spacing w:before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0DEF8A82" w14:textId="77777777" w:rsidR="00756795" w:rsidRPr="003A09C0" w:rsidRDefault="00756795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B573D0" w:rsidRPr="003A09C0" w14:paraId="52A1C483" w14:textId="77777777" w:rsidTr="00B573D0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FB2A341" w14:textId="77777777" w:rsidR="00B573D0" w:rsidRPr="003A09C0" w:rsidRDefault="00B573D0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032DF68B" w14:textId="77777777" w:rsidR="00B573D0" w:rsidRDefault="00B573D0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Name Kontoinhaber/in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57E4C7" w14:textId="77777777" w:rsidR="00B573D0" w:rsidRPr="003A09C0" w:rsidRDefault="00B573D0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7F05533" w14:textId="77777777" w:rsidR="00B573D0" w:rsidRPr="003A09C0" w:rsidRDefault="00B573D0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0A016B22" w14:textId="77777777" w:rsidR="00B573D0" w:rsidRPr="003A09C0" w:rsidRDefault="00B573D0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77B683" w14:textId="77777777" w:rsidR="00B573D0" w:rsidRPr="003A09C0" w:rsidRDefault="00B573D0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56795" w:rsidRPr="003A09C0" w14:paraId="62E99CAC" w14:textId="77777777" w:rsidTr="00B573D0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FCB86C" w14:textId="77777777" w:rsidR="00756795" w:rsidRPr="003A09C0" w:rsidRDefault="00756795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543BD11D" w14:textId="77777777" w:rsidR="00756795" w:rsidRPr="003A09C0" w:rsidRDefault="00B573D0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Konto Nummer IBAN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15D22320" w14:textId="77777777" w:rsidR="00756795" w:rsidRPr="003A09C0" w:rsidRDefault="00B573D0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16"/>
                <w:szCs w:val="16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399A3115" w14:textId="77777777" w:rsidR="00756795" w:rsidRPr="003A09C0" w:rsidRDefault="00756795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6B59BDC8" w14:textId="77777777" w:rsidR="00756795" w:rsidRPr="003A09C0" w:rsidRDefault="00756795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CD2829C" w14:textId="77777777" w:rsidR="00756795" w:rsidRPr="003A09C0" w:rsidRDefault="00756795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56795" w:rsidRPr="003A09C0" w14:paraId="6271F83D" w14:textId="77777777" w:rsidTr="00B573D0">
        <w:trPr>
          <w:trHeight w:val="397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2C5205" w14:textId="77777777" w:rsidR="00756795" w:rsidRPr="003A09C0" w:rsidRDefault="00756795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3A5353FF" w14:textId="77777777" w:rsidR="00756795" w:rsidRPr="003A09C0" w:rsidRDefault="00B573D0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>
              <w:rPr>
                <w:noProof/>
                <w:sz w:val="20"/>
                <w:szCs w:val="20"/>
                <w:lang w:val="de-DE"/>
              </w:rPr>
              <w:t>Postcheckkonto Nummer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9CA30BC" w14:textId="77777777" w:rsidR="00756795" w:rsidRPr="003A09C0" w:rsidRDefault="00756795" w:rsidP="00576A6E">
            <w:pPr>
              <w:tabs>
                <w:tab w:val="left" w:pos="359"/>
              </w:tabs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  <w:r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Pr="003A09C0">
              <w:rPr>
                <w:noProof/>
                <w:sz w:val="20"/>
                <w:szCs w:val="20"/>
                <w:lang w:val="de-DE"/>
              </w:rPr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4CBC60A2" w14:textId="77777777" w:rsidR="00756795" w:rsidRPr="003A09C0" w:rsidRDefault="00756795" w:rsidP="00756795">
            <w:pPr>
              <w:tabs>
                <w:tab w:val="left" w:pos="317"/>
              </w:tabs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71D3F380" w14:textId="77777777" w:rsidR="00756795" w:rsidRPr="003A09C0" w:rsidRDefault="00756795" w:rsidP="00576A6E">
            <w:pPr>
              <w:spacing w:before="120" w:afterLines="60" w:after="144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B316EBB" w14:textId="77777777" w:rsidR="00756795" w:rsidRPr="003A09C0" w:rsidRDefault="00756795" w:rsidP="00576A6E">
            <w:pPr>
              <w:spacing w:before="120" w:after="120"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  <w:tr w:rsidR="00756795" w:rsidRPr="003A09C0" w14:paraId="027E496F" w14:textId="77777777" w:rsidTr="00B573D0">
        <w:trPr>
          <w:trHeight w:val="205"/>
        </w:trPr>
        <w:tc>
          <w:tcPr>
            <w:tcW w:w="5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94D2330" w14:textId="77777777" w:rsidR="00756795" w:rsidRPr="003A09C0" w:rsidRDefault="00756795" w:rsidP="00576A6E">
            <w:pPr>
              <w:spacing w:before="120" w:line="240" w:lineRule="auto"/>
              <w:rPr>
                <w:noProof/>
                <w:lang w:val="de-DE"/>
              </w:rPr>
            </w:pPr>
          </w:p>
        </w:tc>
        <w:tc>
          <w:tcPr>
            <w:tcW w:w="351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4BB8E9" w14:textId="77777777" w:rsidR="00756795" w:rsidRPr="003A09C0" w:rsidRDefault="00756795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7019FA2" w14:textId="77777777" w:rsidR="00756795" w:rsidRPr="003A09C0" w:rsidRDefault="00756795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55CD49" w14:textId="77777777" w:rsidR="00756795" w:rsidRPr="003A09C0" w:rsidRDefault="00756795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4AB155A4" w14:textId="77777777" w:rsidR="00756795" w:rsidRPr="003A09C0" w:rsidRDefault="00756795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2F528B" w14:textId="77777777" w:rsidR="00756795" w:rsidRPr="003A09C0" w:rsidRDefault="00756795" w:rsidP="00576A6E">
            <w:pPr>
              <w:spacing w:line="240" w:lineRule="auto"/>
              <w:rPr>
                <w:noProof/>
                <w:sz w:val="20"/>
                <w:szCs w:val="20"/>
                <w:lang w:val="de-DE"/>
              </w:rPr>
            </w:pPr>
          </w:p>
        </w:tc>
      </w:tr>
    </w:tbl>
    <w:p w14:paraId="41D3DDDF" w14:textId="77777777" w:rsidR="000A5F4E" w:rsidRPr="003A09C0" w:rsidRDefault="000A5F4E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77F396D7" w14:textId="77777777" w:rsidR="000B48DA" w:rsidRDefault="000B48DA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br w:type="page"/>
      </w:r>
    </w:p>
    <w:p w14:paraId="56EEBD5A" w14:textId="77777777" w:rsidR="000A5F4E" w:rsidRPr="003A09C0" w:rsidRDefault="000A5F4E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1FE2FA4B" w14:textId="058B0DE0" w:rsidR="00DE228C" w:rsidRPr="003A09C0" w:rsidRDefault="00EA5F62" w:rsidP="00EA5F62">
      <w:pPr>
        <w:spacing w:line="240" w:lineRule="auto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I</w:t>
      </w:r>
      <w:r w:rsidR="00DE228C"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ch/wir haben die Bestimmungen zur Subventionierung zur Kenntnis genommen (</w:t>
      </w:r>
      <w:r w:rsidR="002E5C32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Rabattverordnung für familienergänzende Betreuung von Kindern im</w:t>
      </w:r>
      <w:r w:rsidR="00DE228C"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Vorschulalter der Politischen Gemeinde Niederglatt R</w:t>
      </w:r>
      <w:r w:rsidR="002E5C32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a</w:t>
      </w:r>
      <w:r w:rsidR="00DE228C"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VO 13.12.2013; </w:t>
      </w:r>
      <w:r w:rsidR="002E5C32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Rabattreglement für familienergänzende Betreuung von Kindern 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im </w:t>
      </w:r>
      <w:r w:rsidR="002E5C32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V</w:t>
      </w:r>
      <w:r w:rsidR="00DE228C"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orschula</w:t>
      </w:r>
      <w:r w:rsidR="001A38ED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lter der Gemeinde Niederglatt Ra</w:t>
      </w:r>
      <w:r w:rsidR="00DE228C"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R</w:t>
      </w:r>
      <w:r w:rsidR="002E5C32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10.02.2014</w:t>
      </w:r>
      <w:r w:rsidR="00DE228C"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).</w:t>
      </w:r>
    </w:p>
    <w:p w14:paraId="61A8C57E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22AD6019" w14:textId="562578EC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Die Eltern bzw. Lebenspartner/in geben mit der Unterzeichnung dieses Antrags das Einverständnis, dass die Sozialabteilung gmäss </w:t>
      </w:r>
      <w:r w:rsidR="001A38ED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Artikel 15 RaR</w:t>
      </w: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Einsicht in die für die Berechnung des Betreuungsbeitrages der Gemeinde notwendigen Personendaten 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nimmt</w:t>
      </w: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(Name, Geburtsdatum, Zivilstand, Wohnsitz, Steuer- und Haushaltsdaten). </w:t>
      </w:r>
    </w:p>
    <w:p w14:paraId="704C5314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3B1C28B7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Die Überprüfung und allfällige Neuberechnung des Betreuungsbeitrages erfolgt jährlich oder aber bei veränderter Betreuungs-, Familien- oder Einkommenssituation aufgrund der aktuel</w:t>
      </w:r>
      <w:r w:rsidR="001A38ED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len Unterlagen gemäss Art. 16 Ra</w:t>
      </w: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R. </w:t>
      </w:r>
    </w:p>
    <w:p w14:paraId="4252D776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7F20A1AE" w14:textId="7AD3B50D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Führen unwahre oder unvollständige Angaben über die Familien-, Einkommens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-</w:t>
      </w: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und Vermögensverhältnisse zu einem tiefen Elternbeitrag, so kann den Eltern ein Betreuungsbeitrag der Gemeinde Niederglatt (Subvention)</w:t>
      </w:r>
      <w:r w:rsidR="002E5C32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für ihr Kind verweigert werden (Artikel 16 RaVO).</w:t>
      </w: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</w:t>
      </w:r>
    </w:p>
    <w:p w14:paraId="21E78BEB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4AEF8C04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62DB4088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67"/>
        <w:gridCol w:w="3062"/>
        <w:gridCol w:w="283"/>
        <w:gridCol w:w="3820"/>
      </w:tblGrid>
      <w:tr w:rsidR="006738CC" w:rsidRPr="003A09C0" w14:paraId="29E7F505" w14:textId="77777777" w:rsidTr="006738CC">
        <w:trPr>
          <w:trHeight w:val="851"/>
        </w:trPr>
        <w:tc>
          <w:tcPr>
            <w:tcW w:w="2467" w:type="dxa"/>
          </w:tcPr>
          <w:p w14:paraId="10477B66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b/>
                <w:noProof/>
                <w:color w:val="000000"/>
                <w:sz w:val="20"/>
                <w:szCs w:val="20"/>
                <w:lang w:val="de-DE"/>
              </w:rPr>
            </w:pPr>
            <w:r w:rsidRPr="003A09C0">
              <w:rPr>
                <w:rFonts w:ascii="ArialNarrow" w:hAnsi="ArialNarrow" w:cs="ArialNarrow"/>
                <w:b/>
                <w:noProof/>
                <w:color w:val="000000"/>
                <w:sz w:val="20"/>
                <w:szCs w:val="20"/>
                <w:lang w:val="de-DE"/>
              </w:rPr>
              <w:t>Unterschrift Elternteil A</w:t>
            </w:r>
            <w:r w:rsidRPr="003A09C0">
              <w:rPr>
                <w:rFonts w:ascii="ArialNarrow" w:hAnsi="ArialNarrow" w:cs="ArialNarrow"/>
                <w:b/>
                <w:noProof/>
                <w:color w:val="000000"/>
                <w:sz w:val="20"/>
                <w:szCs w:val="20"/>
                <w:lang w:val="de-DE"/>
              </w:rPr>
              <w:br/>
            </w:r>
          </w:p>
        </w:tc>
        <w:tc>
          <w:tcPr>
            <w:tcW w:w="3062" w:type="dxa"/>
            <w:tcBorders>
              <w:bottom w:val="single" w:sz="4" w:space="0" w:color="auto"/>
            </w:tcBorders>
          </w:tcPr>
          <w:p w14:paraId="2155B14D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</w:pPr>
            <w:r w:rsidRPr="003A09C0"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  <w:t>Ort, Datum</w:t>
            </w:r>
            <w:r w:rsidR="00844B83" w:rsidRPr="003A09C0"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  <w:br/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="00844B83" w:rsidRPr="003A09C0">
              <w:rPr>
                <w:noProof/>
                <w:sz w:val="20"/>
                <w:szCs w:val="20"/>
                <w:lang w:val="de-DE"/>
              </w:rPr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</w:tcPr>
          <w:p w14:paraId="6F7FA81E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20" w:type="dxa"/>
            <w:tcBorders>
              <w:bottom w:val="single" w:sz="4" w:space="0" w:color="auto"/>
            </w:tcBorders>
          </w:tcPr>
          <w:p w14:paraId="0F617C3D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</w:pPr>
            <w:r w:rsidRPr="003A09C0"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  <w:t>Unterschrift</w:t>
            </w:r>
          </w:p>
        </w:tc>
      </w:tr>
      <w:tr w:rsidR="006738CC" w:rsidRPr="003A09C0" w14:paraId="2CAC0934" w14:textId="77777777" w:rsidTr="006738CC">
        <w:trPr>
          <w:trHeight w:val="851"/>
        </w:trPr>
        <w:tc>
          <w:tcPr>
            <w:tcW w:w="2467" w:type="dxa"/>
          </w:tcPr>
          <w:p w14:paraId="42AF97E2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b/>
                <w:noProof/>
                <w:color w:val="000000"/>
                <w:sz w:val="20"/>
                <w:szCs w:val="20"/>
                <w:lang w:val="de-DE"/>
              </w:rPr>
            </w:pPr>
            <w:r w:rsidRPr="003A09C0">
              <w:rPr>
                <w:rFonts w:ascii="ArialNarrow" w:hAnsi="ArialNarrow" w:cs="ArialNarrow"/>
                <w:b/>
                <w:noProof/>
                <w:color w:val="000000"/>
                <w:sz w:val="20"/>
                <w:szCs w:val="20"/>
                <w:lang w:val="de-DE"/>
              </w:rPr>
              <w:t>Unterschrift Elternteil B</w:t>
            </w:r>
            <w:r w:rsidRPr="003A09C0">
              <w:rPr>
                <w:rFonts w:ascii="ArialNarrow" w:hAnsi="ArialNarrow" w:cs="ArialNarrow"/>
                <w:b/>
                <w:noProof/>
                <w:color w:val="000000"/>
                <w:sz w:val="20"/>
                <w:szCs w:val="20"/>
                <w:lang w:val="de-DE"/>
              </w:rPr>
              <w:br/>
              <w:t>bzw. Lebensparten/in</w:t>
            </w:r>
          </w:p>
        </w:tc>
        <w:tc>
          <w:tcPr>
            <w:tcW w:w="3062" w:type="dxa"/>
            <w:tcBorders>
              <w:top w:val="single" w:sz="4" w:space="0" w:color="auto"/>
              <w:bottom w:val="single" w:sz="4" w:space="0" w:color="auto"/>
            </w:tcBorders>
          </w:tcPr>
          <w:p w14:paraId="6562957C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</w:pPr>
            <w:r w:rsidRPr="003A09C0"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  <w:t>Ort, Datum</w:t>
            </w:r>
            <w:r w:rsidR="00844B83" w:rsidRPr="003A09C0"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  <w:br/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instrText xml:space="preserve"> FORMTEXT </w:instrText>
            </w:r>
            <w:r w:rsidR="00844B83" w:rsidRPr="003A09C0">
              <w:rPr>
                <w:noProof/>
                <w:sz w:val="20"/>
                <w:szCs w:val="20"/>
                <w:lang w:val="de-DE"/>
              </w:rPr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fldChar w:fldCharType="separate"/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t> </w:t>
            </w:r>
            <w:r w:rsidR="00844B83" w:rsidRPr="003A09C0">
              <w:rPr>
                <w:noProof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283" w:type="dxa"/>
          </w:tcPr>
          <w:p w14:paraId="120DB4D4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</w:pPr>
          </w:p>
        </w:tc>
        <w:tc>
          <w:tcPr>
            <w:tcW w:w="3820" w:type="dxa"/>
            <w:tcBorders>
              <w:top w:val="single" w:sz="4" w:space="0" w:color="auto"/>
              <w:bottom w:val="single" w:sz="4" w:space="0" w:color="auto"/>
            </w:tcBorders>
          </w:tcPr>
          <w:p w14:paraId="32DEE961" w14:textId="77777777" w:rsidR="006738CC" w:rsidRPr="003A09C0" w:rsidRDefault="006738CC" w:rsidP="006738CC">
            <w:pPr>
              <w:widowControl w:val="0"/>
              <w:tabs>
                <w:tab w:val="left" w:pos="1320"/>
                <w:tab w:val="left" w:pos="5120"/>
              </w:tabs>
              <w:autoSpaceDE w:val="0"/>
              <w:autoSpaceDN w:val="0"/>
              <w:adjustRightInd w:val="0"/>
              <w:spacing w:before="240" w:line="240" w:lineRule="auto"/>
              <w:textAlignment w:val="center"/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</w:pPr>
            <w:r w:rsidRPr="003A09C0">
              <w:rPr>
                <w:rFonts w:ascii="ArialNarrow" w:hAnsi="ArialNarrow" w:cs="ArialNarrow"/>
                <w:noProof/>
                <w:color w:val="000000"/>
                <w:sz w:val="20"/>
                <w:szCs w:val="20"/>
                <w:lang w:val="de-DE"/>
              </w:rPr>
              <w:t>Unterschrift</w:t>
            </w:r>
          </w:p>
        </w:tc>
      </w:tr>
    </w:tbl>
    <w:p w14:paraId="5EE9D6FF" w14:textId="77777777" w:rsidR="00DE228C" w:rsidRPr="003A09C0" w:rsidRDefault="00DE228C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4BE9DCF0" w14:textId="210121BD" w:rsidR="00844B83" w:rsidRPr="003A09C0" w:rsidRDefault="00844B83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16"/>
          <w:szCs w:val="16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16"/>
          <w:szCs w:val="16"/>
          <w:lang w:val="de-DE"/>
        </w:rPr>
        <w:t>Das Gesuch ist von allen Gesuchstellern zu unterzeichnen</w:t>
      </w:r>
      <w:r w:rsidR="00715D06">
        <w:rPr>
          <w:rFonts w:ascii="ArialNarrow" w:hAnsi="ArialNarrow" w:cs="ArialNarrow"/>
          <w:noProof/>
          <w:color w:val="000000"/>
          <w:sz w:val="16"/>
          <w:szCs w:val="16"/>
          <w:lang w:val="de-DE"/>
        </w:rPr>
        <w:t>.</w:t>
      </w:r>
    </w:p>
    <w:p w14:paraId="65CDB708" w14:textId="77777777" w:rsidR="00844B83" w:rsidRPr="003A09C0" w:rsidRDefault="00844B83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1FF39190" w14:textId="77777777" w:rsidR="000A5F4E" w:rsidRPr="003A09C0" w:rsidRDefault="000A5F4E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5E240B1E" w14:textId="77777777" w:rsidR="00844B83" w:rsidRPr="003A09C0" w:rsidRDefault="00844B83" w:rsidP="00844B83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</w:pPr>
      <w:r w:rsidRPr="003A09C0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Das Gesuch ist einzureichen an:</w:t>
      </w:r>
    </w:p>
    <w:p w14:paraId="27CB5484" w14:textId="77777777" w:rsidR="00844B83" w:rsidRPr="003A09C0" w:rsidRDefault="00844B83" w:rsidP="00844B83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Gemeinde Niederglatt, Abteilung Sozialamt, Grafaschaftstrasse 55, 8172 Niederglatt</w:t>
      </w:r>
    </w:p>
    <w:p w14:paraId="3E7624E5" w14:textId="77777777" w:rsidR="00844B83" w:rsidRPr="003A09C0" w:rsidRDefault="00844B83" w:rsidP="00844B83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55722FF8" w14:textId="3D3A5B0D" w:rsidR="00844B83" w:rsidRPr="003A09C0" w:rsidRDefault="00844B83" w:rsidP="00844B83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18"/>
          <w:szCs w:val="18"/>
          <w:lang w:val="de-DE"/>
        </w:rPr>
      </w:pPr>
      <w:r w:rsidRPr="003A09C0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 xml:space="preserve">Ihre Fragen richten Sie bitte an </w:t>
      </w:r>
      <w:r w:rsidR="00CA466F" w:rsidRPr="00CA466F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>das Sozialamt der Gemeinde Niederglatt</w:t>
      </w:r>
      <w:r w:rsidR="00CA466F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 xml:space="preserve"> unter 044 852 20 52</w:t>
      </w:r>
      <w:r w:rsidR="001A53FE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 xml:space="preserve"> oder soziales@niederglatt-zh.ch</w:t>
      </w:r>
      <w:r w:rsidR="00CA466F">
        <w:rPr>
          <w:rFonts w:ascii="ArialNarrow" w:hAnsi="ArialNarrow" w:cs="ArialNarrow"/>
          <w:noProof/>
          <w:color w:val="000000"/>
          <w:sz w:val="18"/>
          <w:szCs w:val="18"/>
          <w:lang w:val="de-DE"/>
        </w:rPr>
        <w:t>.</w:t>
      </w:r>
    </w:p>
    <w:p w14:paraId="18A72193" w14:textId="77777777" w:rsidR="00844B83" w:rsidRPr="003A09C0" w:rsidRDefault="00844B83" w:rsidP="00844B83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5EBFCE21" w14:textId="77777777" w:rsidR="00844B83" w:rsidRPr="007A3174" w:rsidRDefault="00D87350" w:rsidP="00844B83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</w:pPr>
      <w:r w:rsidRPr="007A3174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Einzureichende Unterlagen</w:t>
      </w:r>
    </w:p>
    <w:p w14:paraId="7F53BDFF" w14:textId="7F45658A" w:rsidR="00844B83" w:rsidRPr="00D87350" w:rsidRDefault="005D2629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Kopie der l</w:t>
      </w:r>
      <w:r w:rsidR="00844B83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etz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t</w:t>
      </w:r>
      <w:r w:rsidR="00844B83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e</w:t>
      </w: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n</w:t>
      </w:r>
      <w:r w:rsidR="00844B83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</w:t>
      </w: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Steuererklärung</w:t>
      </w:r>
    </w:p>
    <w:p w14:paraId="4AACE310" w14:textId="77777777" w:rsidR="00844B83" w:rsidRPr="00D87350" w:rsidRDefault="00844B83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Betreuungsvereinbarung mit Betreuungsinstitution </w:t>
      </w:r>
      <w:r w:rsidR="000D354E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inkl. Rechnung</w:t>
      </w:r>
    </w:p>
    <w:p w14:paraId="658FA75D" w14:textId="77777777" w:rsidR="005D2629" w:rsidRPr="00D87350" w:rsidRDefault="005D2629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Lohnabrechnungen der letzten </w:t>
      </w:r>
      <w:r w:rsidR="006A1321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sechs</w:t>
      </w: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</w:t>
      </w:r>
      <w:r w:rsidR="006A1321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Monate</w:t>
      </w:r>
    </w:p>
    <w:p w14:paraId="531490B9" w14:textId="77777777" w:rsidR="005D2629" w:rsidRPr="00D87350" w:rsidRDefault="005D2629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Arbeitsvertrag</w:t>
      </w:r>
    </w:p>
    <w:p w14:paraId="5700DF4C" w14:textId="77777777" w:rsidR="001A38ED" w:rsidRPr="00D87350" w:rsidRDefault="001A38ED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Unterhaltsvertrag bzw. Trennungs- oder Scheidungsurteil</w:t>
      </w:r>
    </w:p>
    <w:p w14:paraId="57835B7F" w14:textId="77777777" w:rsidR="00EA5F62" w:rsidRDefault="00EA5F62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Aktuelle Betriebsbuchhaltung für Selbständigerwerbende mit kaufmännischer Buchhaltung oder Hilfsblatt A zur Steuererklärung für Selbständigerwerbende</w:t>
      </w:r>
      <w:r w:rsidR="00706E3B" w:rsidRPr="00D87350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ohne kaufmännische Buchhaltung</w:t>
      </w:r>
    </w:p>
    <w:p w14:paraId="6559FEC3" w14:textId="2C8E6D02" w:rsidR="00D87350" w:rsidRDefault="00D87350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Verfügung Stipendien, A</w:t>
      </w:r>
      <w:r w:rsidR="004E154E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l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imentebevorschussung ALBV, Zusatzleistungen und andere Sozialversicherungen</w:t>
      </w:r>
    </w:p>
    <w:p w14:paraId="488F60B2" w14:textId="3574A64F" w:rsidR="00D87350" w:rsidRDefault="00D87350" w:rsidP="0012223C">
      <w:pPr>
        <w:pStyle w:val="Listenabsatz"/>
        <w:widowControl w:val="0"/>
        <w:numPr>
          <w:ilvl w:val="0"/>
          <w:numId w:val="2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ind w:left="360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Bei Arbeitslosigkeit gü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l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tige, aktuelle Anmldung RAV</w:t>
      </w:r>
    </w:p>
    <w:p w14:paraId="3F7D6F0C" w14:textId="4B589962" w:rsidR="00D87350" w:rsidRDefault="007A3174" w:rsidP="00D87350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Erziehungsberechtig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t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e, die der </w:t>
      </w:r>
      <w:r w:rsidRPr="007A3174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Quellensteuer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unterstehen, habe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n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zusätzliche </w:t>
      </w:r>
      <w:r w:rsidRPr="007A3174">
        <w:rPr>
          <w:rFonts w:ascii="ArialNarrow" w:hAnsi="ArialNarrow" w:cs="ArialNarrow"/>
          <w:b/>
          <w:noProof/>
          <w:color w:val="000000"/>
          <w:sz w:val="20"/>
          <w:szCs w:val="20"/>
          <w:lang w:val="de-DE"/>
        </w:rPr>
        <w:t>Unterlagen</w:t>
      </w:r>
      <w:r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 xml:space="preserve"> einzureichen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.</w:t>
      </w:r>
    </w:p>
    <w:p w14:paraId="4A19E5CB" w14:textId="0B154DDC" w:rsidR="007A3174" w:rsidRPr="007A3174" w:rsidRDefault="007A3174" w:rsidP="007A3174">
      <w:pPr>
        <w:pStyle w:val="Listenabsatz"/>
        <w:widowControl w:val="0"/>
        <w:numPr>
          <w:ilvl w:val="0"/>
          <w:numId w:val="3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7A3174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Letzter Lohnausweis (Vorjahr)</w:t>
      </w:r>
      <w:r w:rsidR="00715D06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.</w:t>
      </w:r>
    </w:p>
    <w:p w14:paraId="5E916CB1" w14:textId="77777777" w:rsidR="007A3174" w:rsidRPr="007A3174" w:rsidRDefault="007A3174" w:rsidP="007A3174">
      <w:pPr>
        <w:pStyle w:val="Listenabsatz"/>
        <w:widowControl w:val="0"/>
        <w:numPr>
          <w:ilvl w:val="0"/>
          <w:numId w:val="3"/>
        </w:numPr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  <w:r w:rsidRPr="007A3174">
        <w:rPr>
          <w:rFonts w:ascii="ArialNarrow" w:hAnsi="ArialNarrow" w:cs="ArialNarrow"/>
          <w:noProof/>
          <w:color w:val="000000"/>
          <w:sz w:val="20"/>
          <w:szCs w:val="20"/>
          <w:lang w:val="de-DE"/>
        </w:rPr>
        <w:t>Unterzeichneter Vermögensnachweis</w:t>
      </w:r>
    </w:p>
    <w:p w14:paraId="0C03BB3D" w14:textId="77777777" w:rsidR="00844B83" w:rsidRPr="003A09C0" w:rsidRDefault="00844B83" w:rsidP="0012223C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before="60" w:after="60" w:line="240" w:lineRule="auto"/>
        <w:contextualSpacing/>
        <w:textAlignment w:val="center"/>
        <w:rPr>
          <w:rFonts w:ascii="ArialNarrow" w:hAnsi="ArialNarrow" w:cs="ArialNarrow"/>
          <w:noProof/>
          <w:color w:val="000000"/>
          <w:sz w:val="20"/>
          <w:szCs w:val="20"/>
          <w:lang w:val="de-DE"/>
        </w:rPr>
      </w:pPr>
    </w:p>
    <w:p w14:paraId="0632CD15" w14:textId="77777777" w:rsidR="00844B83" w:rsidRPr="000D7115" w:rsidRDefault="00844B83" w:rsidP="000A5F4E">
      <w:pPr>
        <w:widowControl w:val="0"/>
        <w:tabs>
          <w:tab w:val="left" w:pos="1320"/>
          <w:tab w:val="left" w:pos="5120"/>
        </w:tabs>
        <w:autoSpaceDE w:val="0"/>
        <w:autoSpaceDN w:val="0"/>
        <w:adjustRightInd w:val="0"/>
        <w:spacing w:line="240" w:lineRule="auto"/>
        <w:contextualSpacing/>
        <w:textAlignment w:val="center"/>
        <w:rPr>
          <w:rFonts w:ascii="ArialNarrow" w:hAnsi="ArialNarrow" w:cs="ArialNarrow"/>
          <w:color w:val="000000"/>
          <w:sz w:val="20"/>
          <w:szCs w:val="20"/>
        </w:rPr>
      </w:pPr>
    </w:p>
    <w:sectPr w:rsidR="00844B83" w:rsidRPr="000D7115" w:rsidSect="008621BB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98" w:right="1134" w:bottom="1134" w:left="1134" w:header="32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6207DD" w14:textId="77777777" w:rsidR="000B48DA" w:rsidRDefault="000B48DA">
      <w:r>
        <w:separator/>
      </w:r>
    </w:p>
  </w:endnote>
  <w:endnote w:type="continuationSeparator" w:id="0">
    <w:p w14:paraId="2B2ADD2A" w14:textId="77777777" w:rsidR="000B48DA" w:rsidRDefault="000B4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Narrow Bold">
    <w:charset w:val="00"/>
    <w:family w:val="auto"/>
    <w:pitch w:val="variable"/>
    <w:sig w:usb0="00000003" w:usb1="00000000" w:usb2="00000000" w:usb3="00000000" w:csb0="00000001" w:csb1="00000000"/>
  </w:font>
  <w:font w:name="Times-Roman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Narrow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Narrow-Bold">
    <w:altName w:val="Arial Narrow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2E39A" w14:textId="77777777" w:rsidR="000B48DA" w:rsidRDefault="000B48DA">
    <w:pPr>
      <w:framePr w:wrap="around" w:vAnchor="text" w:hAnchor="margin" w:xAlign="right" w:y="1"/>
    </w:pPr>
    <w:r>
      <w:fldChar w:fldCharType="begin"/>
    </w:r>
    <w:r>
      <w:instrText xml:space="preserve">PAGE  </w:instrText>
    </w:r>
    <w:r>
      <w:fldChar w:fldCharType="end"/>
    </w:r>
  </w:p>
  <w:p w14:paraId="4962544D" w14:textId="77777777" w:rsidR="000B48DA" w:rsidRDefault="000B48DA">
    <w:pPr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F213BE" w14:textId="77777777" w:rsidR="000B48DA" w:rsidRDefault="000B48DA" w:rsidP="005D2F9C">
    <w:pPr>
      <w:pStyle w:val="EinfAbs"/>
      <w:tabs>
        <w:tab w:val="left" w:pos="360"/>
        <w:tab w:val="left" w:pos="3400"/>
        <w:tab w:val="left" w:pos="3900"/>
        <w:tab w:val="left" w:pos="5680"/>
      </w:tabs>
      <w:rPr>
        <w:rFonts w:ascii="Arial Narrow" w:hAnsi="Arial Narrow" w:cs="ArialNarrow"/>
        <w:sz w:val="17"/>
        <w:szCs w:val="17"/>
      </w:rPr>
    </w:pPr>
    <w:r>
      <w:rPr>
        <w:rFonts w:ascii="Arial Narrow" w:hAnsi="Arial Narrow" w:cs="ArialNarrow-Bold"/>
        <w:b/>
        <w:bCs/>
        <w:sz w:val="17"/>
        <w:szCs w:val="17"/>
      </w:rPr>
      <w:t>Gemeinde Niederglatt</w:t>
    </w:r>
    <w:r>
      <w:rPr>
        <w:rFonts w:ascii="Arial Narrow" w:hAnsi="Arial Narrow" w:cs="ArialNarrow"/>
        <w:sz w:val="17"/>
        <w:szCs w:val="17"/>
      </w:rPr>
      <w:t xml:space="preserve"> | Grafschaftstrasse 55 | 8172 Niederglatt | Tel. 044 852 20 40 | Fax 044 850 05 08 | www.niederglatt-zh.ch</w:t>
    </w:r>
  </w:p>
  <w:sdt>
    <w:sdtPr>
      <w:id w:val="2130962840"/>
      <w:docPartObj>
        <w:docPartGallery w:val="Page Numbers (Bottom of Page)"/>
        <w:docPartUnique/>
      </w:docPartObj>
    </w:sdtPr>
    <w:sdtEndPr/>
    <w:sdtContent>
      <w:p w14:paraId="4BEC4EEB" w14:textId="77777777" w:rsidR="000B48DA" w:rsidRDefault="000B48DA" w:rsidP="005D2F9C">
        <w:pPr>
          <w:pStyle w:val="Fuzeile"/>
          <w:jc w:val="right"/>
        </w:pPr>
        <w:r w:rsidRPr="005D2F9C">
          <w:rPr>
            <w:sz w:val="16"/>
            <w:szCs w:val="16"/>
          </w:rPr>
          <w:fldChar w:fldCharType="begin"/>
        </w:r>
        <w:r w:rsidRPr="005D2F9C">
          <w:rPr>
            <w:sz w:val="16"/>
            <w:szCs w:val="16"/>
          </w:rPr>
          <w:instrText>PAGE   \* MERGEFORMAT</w:instrText>
        </w:r>
        <w:r w:rsidRPr="005D2F9C">
          <w:rPr>
            <w:sz w:val="16"/>
            <w:szCs w:val="16"/>
          </w:rPr>
          <w:fldChar w:fldCharType="separate"/>
        </w:r>
        <w:r w:rsidR="00AA5BEF" w:rsidRPr="00AA5BEF">
          <w:rPr>
            <w:noProof/>
            <w:sz w:val="16"/>
            <w:szCs w:val="16"/>
            <w:lang w:val="de-DE"/>
          </w:rPr>
          <w:t>4</w:t>
        </w:r>
        <w:r w:rsidRPr="005D2F9C">
          <w:rPr>
            <w:sz w:val="16"/>
            <w:szCs w:val="16"/>
          </w:rPr>
          <w:fldChar w:fldCharType="end"/>
        </w:r>
        <w:r>
          <w:rPr>
            <w:sz w:val="16"/>
            <w:szCs w:val="16"/>
          </w:rPr>
          <w:t>/4</w:t>
        </w:r>
      </w:p>
    </w:sdtContent>
  </w:sdt>
  <w:p w14:paraId="439C609E" w14:textId="77777777" w:rsidR="000B48DA" w:rsidRDefault="000B48DA">
    <w:pPr>
      <w:pStyle w:val="Fuzeile"/>
      <w:tabs>
        <w:tab w:val="clear" w:pos="9072"/>
        <w:tab w:val="left" w:pos="2820"/>
        <w:tab w:val="right" w:pos="9064"/>
      </w:tabs>
      <w:spacing w:before="40" w:line="360" w:lineRule="auto"/>
      <w:jc w:val="right"/>
      <w:rPr>
        <w:rStyle w:val="Seitenzah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014351" w14:textId="77777777" w:rsidR="000B48DA" w:rsidRDefault="000B48DA">
    <w:pPr>
      <w:pStyle w:val="EinfAbs"/>
      <w:tabs>
        <w:tab w:val="left" w:pos="360"/>
        <w:tab w:val="left" w:pos="3400"/>
        <w:tab w:val="left" w:pos="3900"/>
        <w:tab w:val="left" w:pos="5680"/>
      </w:tabs>
      <w:rPr>
        <w:rFonts w:ascii="Arial Narrow" w:hAnsi="Arial Narrow" w:cs="ArialNarrow"/>
        <w:sz w:val="17"/>
        <w:szCs w:val="17"/>
      </w:rPr>
    </w:pPr>
    <w:r>
      <w:rPr>
        <w:rFonts w:ascii="Arial Narrow" w:hAnsi="Arial Narrow" w:cs="ArialNarrow-Bold"/>
        <w:b/>
        <w:bCs/>
        <w:sz w:val="17"/>
        <w:szCs w:val="17"/>
      </w:rPr>
      <w:t>Gemeinde Niederglatt</w:t>
    </w:r>
    <w:r>
      <w:rPr>
        <w:rFonts w:ascii="Arial Narrow" w:hAnsi="Arial Narrow" w:cs="ArialNarrow"/>
        <w:sz w:val="17"/>
        <w:szCs w:val="17"/>
      </w:rPr>
      <w:t xml:space="preserve"> | Grafschaftstrasse 55 | 8172 Niederglatt | Tel. 044 852 20 40 | Fax 044 850 05 08 | www.niederglatt-zh.ch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F261C3" w14:textId="77777777" w:rsidR="000B48DA" w:rsidRDefault="000B48DA">
      <w:r>
        <w:separator/>
      </w:r>
    </w:p>
  </w:footnote>
  <w:footnote w:type="continuationSeparator" w:id="0">
    <w:p w14:paraId="18566639" w14:textId="77777777" w:rsidR="000B48DA" w:rsidRDefault="000B48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4693A" w14:textId="22C5ADFC" w:rsidR="008621BB" w:rsidRDefault="008621BB">
    <w:pPr>
      <w:pStyle w:val="Kopfzeile"/>
    </w:pPr>
  </w:p>
  <w:p w14:paraId="672A8628" w14:textId="0488916B" w:rsidR="008621BB" w:rsidRPr="008621BB" w:rsidRDefault="008621BB" w:rsidP="008621BB">
    <w:pPr>
      <w:pStyle w:val="Kopfzeile"/>
      <w:tabs>
        <w:tab w:val="clear" w:pos="9072"/>
      </w:tabs>
      <w:rPr>
        <w:b/>
        <w:bCs/>
      </w:rPr>
    </w:pPr>
    <w:r w:rsidRPr="008621BB">
      <w:rPr>
        <w:b/>
        <w:bCs/>
      </w:rPr>
      <w:t>F6.</w:t>
    </w:r>
    <w:r w:rsidR="00C26A92">
      <w:rPr>
        <w:b/>
        <w:bCs/>
      </w:rPr>
      <w:t>0</w:t>
    </w:r>
    <w:r w:rsidRPr="008621BB">
      <w:rPr>
        <w:b/>
        <w:bCs/>
      </w:rPr>
      <w:t>1-01A</w:t>
    </w:r>
  </w:p>
  <w:p w14:paraId="34F78AE5" w14:textId="77777777" w:rsidR="000B48DA" w:rsidRDefault="000B48DA">
    <w:pPr>
      <w:pStyle w:val="Kopfzeile"/>
      <w:ind w:left="28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FA7357" w14:textId="36F2688F" w:rsidR="008621BB" w:rsidRDefault="008621BB" w:rsidP="008621BB">
    <w:pPr>
      <w:pStyle w:val="Kopfzeile"/>
      <w:tabs>
        <w:tab w:val="clear" w:pos="9072"/>
      </w:tabs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2B9E024" wp14:editId="1FE19A1B">
              <wp:simplePos x="0" y="0"/>
              <wp:positionH relativeFrom="column">
                <wp:posOffset>4358259</wp:posOffset>
              </wp:positionH>
              <wp:positionV relativeFrom="paragraph">
                <wp:posOffset>14631</wp:posOffset>
              </wp:positionV>
              <wp:extent cx="2360930" cy="140462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A3F22A" w14:textId="62C60E9F" w:rsidR="008621BB" w:rsidRDefault="008621BB">
                          <w:r w:rsidRPr="003C2B8D">
                            <w:rPr>
                              <w:noProof/>
                              <w:lang w:eastAsia="de-CH"/>
                            </w:rPr>
                            <w:drawing>
                              <wp:inline distT="0" distB="0" distL="0" distR="0" wp14:anchorId="3F6C3419" wp14:editId="351777E7">
                                <wp:extent cx="1752600" cy="1076325"/>
                                <wp:effectExtent l="19050" t="0" r="0" b="0"/>
                                <wp:docPr id="41" name="Grafik 41" descr="LG_Niederglatt_sw_klein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LG_Niederglatt_sw_klein.jpg"/>
                                        <pic:cNvPicPr/>
                                      </pic:nvPicPr>
                                      <pic:blipFill>
                                        <a:blip r:embed="rId1"/>
                                        <a:srcRect l="6122"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752600" cy="107632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2B9E024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3.15pt;margin-top:1.15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" stroked="f">
              <v:textbox style="mso-fit-shape-to-text:t">
                <w:txbxContent>
                  <w:p w14:paraId="26A3F22A" w14:textId="62C60E9F" w:rsidR="008621BB" w:rsidRDefault="008621BB">
                    <w:r w:rsidRPr="003C2B8D">
                      <w:rPr>
                        <w:noProof/>
                        <w:lang w:eastAsia="de-CH"/>
                      </w:rPr>
                      <w:drawing>
                        <wp:inline distT="0" distB="0" distL="0" distR="0" wp14:anchorId="3F6C3419" wp14:editId="351777E7">
                          <wp:extent cx="1752600" cy="1076325"/>
                          <wp:effectExtent l="19050" t="0" r="0" b="0"/>
                          <wp:docPr id="41" name="Grafik 41" descr="LG_Niederglatt_sw_klein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LG_Niederglatt_sw_klein.jpg"/>
                                  <pic:cNvPicPr/>
                                </pic:nvPicPr>
                                <pic:blipFill>
                                  <a:blip r:embed="rId2"/>
                                  <a:srcRect l="6122"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752600" cy="107632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5E46799" w14:textId="06D9B915" w:rsidR="008621BB" w:rsidRPr="008621BB" w:rsidRDefault="008621BB" w:rsidP="008621BB">
    <w:pPr>
      <w:pStyle w:val="Kopfzeile"/>
      <w:tabs>
        <w:tab w:val="clear" w:pos="9072"/>
      </w:tabs>
      <w:rPr>
        <w:b/>
        <w:bCs/>
      </w:rPr>
    </w:pPr>
    <w:r w:rsidRPr="008621BB">
      <w:rPr>
        <w:b/>
        <w:bCs/>
      </w:rPr>
      <w:t>F6.</w:t>
    </w:r>
    <w:r w:rsidR="00C26A92">
      <w:rPr>
        <w:b/>
        <w:bCs/>
      </w:rPr>
      <w:t>0</w:t>
    </w:r>
    <w:r w:rsidRPr="008621BB">
      <w:rPr>
        <w:b/>
        <w:bCs/>
      </w:rPr>
      <w:t>1-01A</w:t>
    </w:r>
  </w:p>
  <w:p w14:paraId="2721547D" w14:textId="4498DA21" w:rsidR="008621BB" w:rsidRDefault="008621BB" w:rsidP="008621BB">
    <w:pPr>
      <w:pStyle w:val="Kopfzeile"/>
      <w:tabs>
        <w:tab w:val="clear" w:pos="9072"/>
      </w:tabs>
    </w:pPr>
    <w:r>
      <w:t xml:space="preserve">23.01.2014/Fassung </w:t>
    </w:r>
    <w:r w:rsidR="00D123D5">
      <w:t>01.02.2025</w:t>
    </w:r>
  </w:p>
  <w:p w14:paraId="0AEA0DE6" w14:textId="4F865AF5" w:rsidR="000B48DA" w:rsidRDefault="008621BB" w:rsidP="008621BB">
    <w:pPr>
      <w:pStyle w:val="Kopfzeile"/>
      <w:tabs>
        <w:tab w:val="clear" w:pos="9072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D97180"/>
    <w:multiLevelType w:val="hybridMultilevel"/>
    <w:tmpl w:val="F2B48AD4"/>
    <w:lvl w:ilvl="0" w:tplc="0407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4F0725E"/>
    <w:multiLevelType w:val="hybridMultilevel"/>
    <w:tmpl w:val="8698101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6F1493A"/>
    <w:multiLevelType w:val="hybridMultilevel"/>
    <w:tmpl w:val="087E02D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00543841">
    <w:abstractNumId w:val="1"/>
  </w:num>
  <w:num w:numId="2" w16cid:durableId="651910783">
    <w:abstractNumId w:val="0"/>
  </w:num>
  <w:num w:numId="3" w16cid:durableId="16841671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attachedTemplate r:id="rId1"/>
  <w:documentProtection w:edit="forms" w:enforcement="0"/>
  <w:defaultTabStop w:val="709"/>
  <w:autoHyphenation/>
  <w:hyphenationZone w:val="425"/>
  <w:drawingGridHorizontalSpacing w:val="11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B1A"/>
    <w:rsid w:val="000A5F4E"/>
    <w:rsid w:val="000B48DA"/>
    <w:rsid w:val="000D354E"/>
    <w:rsid w:val="000D7115"/>
    <w:rsid w:val="00105A1D"/>
    <w:rsid w:val="0012223C"/>
    <w:rsid w:val="00166F46"/>
    <w:rsid w:val="001A38ED"/>
    <w:rsid w:val="001A53FE"/>
    <w:rsid w:val="0020652B"/>
    <w:rsid w:val="00244EDA"/>
    <w:rsid w:val="002E04DA"/>
    <w:rsid w:val="002E5C32"/>
    <w:rsid w:val="00355D38"/>
    <w:rsid w:val="00382613"/>
    <w:rsid w:val="00392538"/>
    <w:rsid w:val="003A09C0"/>
    <w:rsid w:val="003C2B8D"/>
    <w:rsid w:val="003D3F51"/>
    <w:rsid w:val="003D3FFD"/>
    <w:rsid w:val="00405032"/>
    <w:rsid w:val="00410468"/>
    <w:rsid w:val="00487291"/>
    <w:rsid w:val="004D6509"/>
    <w:rsid w:val="004E154E"/>
    <w:rsid w:val="005535D6"/>
    <w:rsid w:val="00576A6E"/>
    <w:rsid w:val="005B3170"/>
    <w:rsid w:val="005B6705"/>
    <w:rsid w:val="005D2629"/>
    <w:rsid w:val="005D2F9C"/>
    <w:rsid w:val="00601CA5"/>
    <w:rsid w:val="006738CC"/>
    <w:rsid w:val="006A1321"/>
    <w:rsid w:val="006A25A8"/>
    <w:rsid w:val="00706E3B"/>
    <w:rsid w:val="00715D06"/>
    <w:rsid w:val="00727C47"/>
    <w:rsid w:val="00756795"/>
    <w:rsid w:val="007605AF"/>
    <w:rsid w:val="0078529C"/>
    <w:rsid w:val="007A3174"/>
    <w:rsid w:val="007B0771"/>
    <w:rsid w:val="007B51B1"/>
    <w:rsid w:val="007F63BC"/>
    <w:rsid w:val="00836F8F"/>
    <w:rsid w:val="00844B83"/>
    <w:rsid w:val="008621BB"/>
    <w:rsid w:val="008C3B0D"/>
    <w:rsid w:val="00947572"/>
    <w:rsid w:val="00975088"/>
    <w:rsid w:val="009B70C5"/>
    <w:rsid w:val="00A54447"/>
    <w:rsid w:val="00A95137"/>
    <w:rsid w:val="00AA5BEF"/>
    <w:rsid w:val="00AF64B2"/>
    <w:rsid w:val="00B47688"/>
    <w:rsid w:val="00B542FC"/>
    <w:rsid w:val="00B573D0"/>
    <w:rsid w:val="00C26A92"/>
    <w:rsid w:val="00C540A8"/>
    <w:rsid w:val="00C6435D"/>
    <w:rsid w:val="00CA466F"/>
    <w:rsid w:val="00CB395B"/>
    <w:rsid w:val="00D123D5"/>
    <w:rsid w:val="00D309B5"/>
    <w:rsid w:val="00D87350"/>
    <w:rsid w:val="00DE228C"/>
    <w:rsid w:val="00E375FF"/>
    <w:rsid w:val="00E73938"/>
    <w:rsid w:val="00EA1785"/>
    <w:rsid w:val="00EA5F62"/>
    <w:rsid w:val="00EB512B"/>
    <w:rsid w:val="00F155E2"/>
    <w:rsid w:val="00F51B1A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oNotEmbedSmartTags/>
  <w:decimalSymbol w:val="."/>
  <w:listSeparator w:val=";"/>
  <w14:docId w14:val="762B4997"/>
  <w15:docId w15:val="{6978D1AB-C86F-4112-B1D7-D32F731D6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F51B1A"/>
    <w:pPr>
      <w:spacing w:line="312" w:lineRule="auto"/>
    </w:pPr>
    <w:rPr>
      <w:rFonts w:ascii="Arial Narrow" w:eastAsiaTheme="minorHAnsi" w:hAnsi="Arial Narrow" w:cstheme="minorBidi"/>
      <w:color w:val="000000" w:themeColor="text1"/>
      <w:sz w:val="22"/>
      <w:szCs w:val="22"/>
      <w:lang w:val="de-CH" w:eastAsia="en-US"/>
    </w:rPr>
  </w:style>
  <w:style w:type="paragraph" w:styleId="berschrift1">
    <w:name w:val="heading 1"/>
    <w:basedOn w:val="Standard"/>
    <w:next w:val="Standard"/>
    <w:link w:val="berschrift1Zchn"/>
    <w:rsid w:val="00E375FF"/>
    <w:pPr>
      <w:keepNext/>
      <w:keepLines/>
      <w:spacing w:before="480"/>
      <w:outlineLvl w:val="0"/>
    </w:pPr>
    <w:rPr>
      <w:rFonts w:ascii="Arial Narrow Bold" w:eastAsia="Times New Roman" w:hAnsi="Arial Narrow Bold"/>
      <w:bCs/>
      <w:sz w:val="36"/>
      <w:szCs w:val="32"/>
    </w:rPr>
  </w:style>
  <w:style w:type="paragraph" w:styleId="berschrift2">
    <w:name w:val="heading 2"/>
    <w:basedOn w:val="Standard"/>
    <w:next w:val="Standard"/>
    <w:link w:val="berschrift2Zchn"/>
    <w:rsid w:val="00E375FF"/>
    <w:pPr>
      <w:keepNext/>
      <w:keepLines/>
      <w:spacing w:before="200"/>
      <w:outlineLvl w:val="1"/>
    </w:pPr>
    <w:rPr>
      <w:rFonts w:eastAsia="Times New Roman"/>
      <w:b/>
      <w:bCs/>
      <w:sz w:val="28"/>
      <w:szCs w:val="26"/>
    </w:rPr>
  </w:style>
  <w:style w:type="paragraph" w:styleId="berschrift3">
    <w:name w:val="heading 3"/>
    <w:aliases w:val="Lauftext Fett"/>
    <w:basedOn w:val="Standard"/>
    <w:next w:val="Standard"/>
    <w:link w:val="berschrift3Zchn"/>
    <w:rsid w:val="00E375FF"/>
    <w:pPr>
      <w:keepNext/>
      <w:keepLines/>
      <w:spacing w:before="200"/>
      <w:outlineLvl w:val="2"/>
    </w:pPr>
    <w:rPr>
      <w:rFonts w:ascii="Arial Narrow Bold" w:eastAsia="Times New Roman" w:hAnsi="Arial Narrow Bold"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semiHidden/>
    <w:rsid w:val="00E375FF"/>
  </w:style>
  <w:style w:type="paragraph" w:styleId="Kopfzeile">
    <w:name w:val="header"/>
    <w:basedOn w:val="Standard"/>
    <w:link w:val="KopfzeileZchn"/>
    <w:uiPriority w:val="99"/>
    <w:unhideWhenUsed/>
    <w:rsid w:val="00E375FF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375FF"/>
    <w:rPr>
      <w:sz w:val="24"/>
      <w:szCs w:val="24"/>
    </w:rPr>
  </w:style>
  <w:style w:type="character" w:customStyle="1" w:styleId="berschrift2Zchn">
    <w:name w:val="Überschrift 2 Zchn"/>
    <w:basedOn w:val="Absatz-Standardschriftart"/>
    <w:link w:val="berschrift2"/>
    <w:rsid w:val="00E375FF"/>
    <w:rPr>
      <w:rFonts w:ascii="Arial Narrow" w:eastAsia="Times New Roman" w:hAnsi="Arial Narrow" w:cs="Times New Roman"/>
      <w:b/>
      <w:bCs/>
      <w:sz w:val="28"/>
      <w:szCs w:val="26"/>
    </w:rPr>
  </w:style>
  <w:style w:type="character" w:customStyle="1" w:styleId="berschrift1Zchn">
    <w:name w:val="Überschrift 1 Zchn"/>
    <w:basedOn w:val="Absatz-Standardschriftart"/>
    <w:link w:val="berschrift1"/>
    <w:rsid w:val="00E375FF"/>
    <w:rPr>
      <w:rFonts w:ascii="Arial Narrow Bold" w:eastAsia="Times New Roman" w:hAnsi="Arial Narrow Bold" w:cs="Times New Roman"/>
      <w:bCs/>
      <w:sz w:val="36"/>
      <w:szCs w:val="32"/>
    </w:rPr>
  </w:style>
  <w:style w:type="character" w:customStyle="1" w:styleId="berschrift3Zchn">
    <w:name w:val="Überschrift 3 Zchn"/>
    <w:aliases w:val="Lauftext Fett Zchn"/>
    <w:basedOn w:val="Absatz-Standardschriftart"/>
    <w:link w:val="berschrift3"/>
    <w:rsid w:val="00E375FF"/>
    <w:rPr>
      <w:rFonts w:ascii="Arial Narrow Bold" w:eastAsia="Times New Roman" w:hAnsi="Arial Narrow Bold" w:cs="Times New Roman"/>
      <w:bCs/>
      <w:sz w:val="22"/>
    </w:rPr>
  </w:style>
  <w:style w:type="paragraph" w:styleId="Fuzeile">
    <w:name w:val="footer"/>
    <w:basedOn w:val="Standard"/>
    <w:link w:val="FuzeileZchn"/>
    <w:uiPriority w:val="99"/>
    <w:rsid w:val="00E375FF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375FF"/>
    <w:rPr>
      <w:rFonts w:ascii="Arial Narrow" w:hAnsi="Arial Narrow"/>
      <w:sz w:val="22"/>
    </w:rPr>
  </w:style>
  <w:style w:type="character" w:styleId="Seitenzahl">
    <w:name w:val="page number"/>
    <w:basedOn w:val="Absatz-Standardschriftart"/>
    <w:rsid w:val="00E375FF"/>
  </w:style>
  <w:style w:type="character" w:styleId="Hyperlink">
    <w:name w:val="Hyperlink"/>
    <w:basedOn w:val="Absatz-Standardschriftart"/>
    <w:rsid w:val="00E375FF"/>
    <w:rPr>
      <w:color w:val="0000FF"/>
      <w:u w:val="single"/>
    </w:rPr>
  </w:style>
  <w:style w:type="table" w:styleId="Tabellenraster">
    <w:name w:val="Table Grid"/>
    <w:basedOn w:val="NormaleTabelle"/>
    <w:uiPriority w:val="39"/>
    <w:rsid w:val="00E375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BesuchterLink">
    <w:name w:val="FollowedHyperlink"/>
    <w:basedOn w:val="Absatz-Standardschriftart"/>
    <w:rsid w:val="00E375FF"/>
    <w:rPr>
      <w:color w:val="800080"/>
      <w:u w:val="single"/>
    </w:rPr>
  </w:style>
  <w:style w:type="paragraph" w:customStyle="1" w:styleId="EinfAbs">
    <w:name w:val="[Einf. Abs.]"/>
    <w:basedOn w:val="Standard"/>
    <w:uiPriority w:val="99"/>
    <w:rsid w:val="00E375F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sz w:val="24"/>
      <w:lang w:eastAsia="de-DE"/>
    </w:rPr>
  </w:style>
  <w:style w:type="paragraph" w:styleId="Listenabsatz">
    <w:name w:val="List Paragraph"/>
    <w:basedOn w:val="Standard"/>
    <w:rsid w:val="00E375FF"/>
    <w:pPr>
      <w:ind w:left="720"/>
      <w:contextualSpacing/>
    </w:pPr>
  </w:style>
  <w:style w:type="character" w:styleId="Platzhaltertext">
    <w:name w:val="Placeholder Text"/>
    <w:basedOn w:val="Absatz-Standardschriftart"/>
    <w:rsid w:val="00E375FF"/>
    <w:rPr>
      <w:color w:val="808080"/>
    </w:rPr>
  </w:style>
  <w:style w:type="paragraph" w:styleId="Sprechblasentext">
    <w:name w:val="Balloon Text"/>
    <w:basedOn w:val="Standard"/>
    <w:link w:val="SprechblasentextZchn"/>
    <w:rsid w:val="00E375F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375F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Vorlagen%20NEUES%20LOGO\Sozialamt\Div.%20Vorlagen\Aktennotiz.dotm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6e08cdce90d485c86a576693d6a0955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Aktiv</TermName>
          <TermId xmlns="http://schemas.microsoft.com/office/infopath/2007/PartnerControls">55174560-04f2-436a-85ed-2e34089adf7d</TermId>
        </TermInfo>
      </Terms>
    </p6e08cdce90d485c86a576693d6a0955>
    <h5c12b40fc7845e4afdd5704096e2a0a xmlns="cbae8c89-0bab-421e-8875-cbdc1bbd5a8e">
      <Terms xmlns="http://schemas.microsoft.com/office/infopath/2007/PartnerControls">
        <TermInfo xmlns="http://schemas.microsoft.com/office/infopath/2007/PartnerControls">
          <TermName xmlns="http://schemas.microsoft.com/office/infopath/2007/PartnerControls">ZZ Link</TermName>
          <TermId xmlns="http://schemas.microsoft.com/office/infopath/2007/PartnerControls">33c5bc4d-b31f-42c6-a2aa-c844e3c6aec9</TermId>
        </TermInfo>
      </Terms>
    </h5c12b40fc7845e4afdd5704096e2a0a>
    <Laufnummer xmlns="cbae8c89-0bab-421e-8875-cbdc1bbd5a8e">GesundheitundSoziales-349</Laufnummer>
    <TaxCatchAll xmlns="d7f66bc1-a4c3-4114-abd2-65a7bc531bdc">
      <Value>1</Value>
      <Value>12</Value>
    </TaxCatchAll>
    <_dlc_DocId xmlns="ad688889-2bc3-499c-a11d-2a42f933f6da">5RHMST5HAFU6-2087370746-557</_dlc_DocId>
    <_dlc_DocIdUrl xmlns="ad688889-2bc3-499c-a11d-2a42f933f6da">
      <Url>https://gmdniederglatt.sharepoint.com/sites/GesundheitUndSoziales/_layouts/15/DocIdRedir.aspx?ID=5RHMST5HAFU6-2087370746-557</Url>
      <Description>5RHMST5HAFU6-2087370746-557</Description>
    </_dlc_DocIdUrl>
    <lcf76f155ced4ddcb4097134ff3c332f xmlns="d192d28b-4b29-4ba3-84a6-979742fe4a6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D1A20317D1D94EA1EE3F9209E5105E" ma:contentTypeVersion="17" ma:contentTypeDescription="Ein neues Dokument erstellen." ma:contentTypeScope="" ma:versionID="66736f2fa3937750011fd1e82dc5309e">
  <xsd:schema xmlns:xsd="http://www.w3.org/2001/XMLSchema" xmlns:xs="http://www.w3.org/2001/XMLSchema" xmlns:p="http://schemas.microsoft.com/office/2006/metadata/properties" xmlns:ns2="cbae8c89-0bab-421e-8875-cbdc1bbd5a8e" xmlns:ns3="d7f66bc1-a4c3-4114-abd2-65a7bc531bdc" xmlns:ns4="d192d28b-4b29-4ba3-84a6-979742fe4a68" xmlns:ns5="ad688889-2bc3-499c-a11d-2a42f933f6da" targetNamespace="http://schemas.microsoft.com/office/2006/metadata/properties" ma:root="true" ma:fieldsID="e52ebf5b07818c6a715ab4440ce4efda" ns2:_="" ns3:_="" ns4:_="" ns5:_="">
    <xsd:import namespace="cbae8c89-0bab-421e-8875-cbdc1bbd5a8e"/>
    <xsd:import namespace="d7f66bc1-a4c3-4114-abd2-65a7bc531bdc"/>
    <xsd:import namespace="d192d28b-4b29-4ba3-84a6-979742fe4a68"/>
    <xsd:import namespace="ad688889-2bc3-499c-a11d-2a42f933f6da"/>
    <xsd:element name="properties">
      <xsd:complexType>
        <xsd:sequence>
          <xsd:element name="documentManagement">
            <xsd:complexType>
              <xsd:all>
                <xsd:element ref="ns2:h5c12b40fc7845e4afdd5704096e2a0a" minOccurs="0"/>
                <xsd:element ref="ns3:TaxCatchAll" minOccurs="0"/>
                <xsd:element ref="ns3:TaxCatchAllLabel" minOccurs="0"/>
                <xsd:element ref="ns2:p6e08cdce90d485c86a576693d6a0955" minOccurs="0"/>
                <xsd:element ref="ns2:Laufnummer" minOccurs="0"/>
                <xsd:element ref="ns4:MediaServiceMetadata" minOccurs="0"/>
                <xsd:element ref="ns4:MediaServiceFastMetadata" minOccurs="0"/>
                <xsd:element ref="ns5:SharedWithUsers" minOccurs="0"/>
                <xsd:element ref="ns5:SharedWithDetails" minOccurs="0"/>
                <xsd:element ref="ns5:_dlc_DocId" minOccurs="0"/>
                <xsd:element ref="ns5:_dlc_DocIdUrl" minOccurs="0"/>
                <xsd:element ref="ns5:_dlc_DocIdPersistId" minOccurs="0"/>
                <xsd:element ref="ns4:MediaServiceObjectDetectorVersions" minOccurs="0"/>
                <xsd:element ref="ns4:lcf76f155ced4ddcb4097134ff3c332f" minOccurs="0"/>
                <xsd:element ref="ns4:MediaServiceDateTake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LengthInSecond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ae8c89-0bab-421e-8875-cbdc1bbd5a8e" elementFormDefault="qualified">
    <xsd:import namespace="http://schemas.microsoft.com/office/2006/documentManagement/types"/>
    <xsd:import namespace="http://schemas.microsoft.com/office/infopath/2007/PartnerControls"/>
    <xsd:element name="h5c12b40fc7845e4afdd5704096e2a0a" ma:index="8" ma:taxonomy="true" ma:internalName="h5c12b40fc7845e4afdd5704096e2a0a" ma:taxonomyFieldName="Aktenplan" ma:displayName="Aktenplan" ma:readOnly="false" ma:default="" ma:fieldId="{15c12b40-fc78-45e4-afdd-5704096e2a0a}" ma:sspId="30e39716-0c03-421a-af28-867b6299ad58" ma:termSetId="7f1921c2-ccc1-42c5-a028-97764fc8130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6e08cdce90d485c86a576693d6a0955" ma:index="12" nillable="true" ma:taxonomy="true" ma:internalName="p6e08cdce90d485c86a576693d6a0955" ma:taxonomyFieldName="Phase" ma:displayName="Phase" ma:readOnly="false" ma:default="1;#Aktiv|55174560-04f2-436a-85ed-2e34089adf7d" ma:fieldId="{96e08cdc-e90d-485c-86a5-76693d6a0955}" ma:sspId="30e39716-0c03-421a-af28-867b6299ad58" ma:termSetId="456b9b9f-30bf-4d33-8f95-a109ca85d1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aufnummer" ma:index="14" nillable="true" ma:displayName="Laufnummer" ma:default="Wird Berechnet" ma:description="Laufnummer des Dossiers" ma:indexed="true" ma:internalName="Laufnummer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66bc1-a4c3-4114-abd2-65a7bc531bdc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11eaed06-8056-467e-a4cc-8b099854048f}" ma:internalName="TaxCatchAll" ma:showField="CatchAllData" ma:web="ad688889-2bc3-499c-a11d-2a42f933f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11eaed06-8056-467e-a4cc-8b099854048f}" ma:internalName="TaxCatchAllLabel" ma:readOnly="true" ma:showField="CatchAllDataLabel" ma:web="ad688889-2bc3-499c-a11d-2a42f933f6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92d28b-4b29-4ba3-84a6-979742fe4a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Bildmarkierungen" ma:readOnly="false" ma:fieldId="{5cf76f15-5ced-4ddc-b409-7134ff3c332f}" ma:taxonomyMulti="true" ma:sspId="30e39716-0c03-421a-af28-867b6299ad5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3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88889-2bc3-499c-a11d-2a42f933f6d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_dlc_DocId" ma:index="19" nillable="true" ma:displayName="Wert der Dokument-ID" ma:description="Der Wert der diesem Element zugewiesenen Dokument-ID." ma:indexed="true" ma:internalName="_dlc_DocId" ma:readOnly="true">
      <xsd:simpleType>
        <xsd:restriction base="dms:Text"/>
      </xsd:simpleType>
    </xsd:element>
    <xsd:element name="_dlc_DocIdUrl" ma:index="20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1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C2EE2BA-0B94-4062-8707-EC60CE871FD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D3E24B39-0028-4457-8A36-56E4B60DA745}">
  <ds:schemaRefs>
    <ds:schemaRef ds:uri="http://schemas.microsoft.com/office/2006/metadata/properties"/>
    <ds:schemaRef ds:uri="http://schemas.microsoft.com/office/infopath/2007/PartnerControls"/>
    <ds:schemaRef ds:uri="cbae8c89-0bab-421e-8875-cbdc1bbd5a8e"/>
    <ds:schemaRef ds:uri="d7f66bc1-a4c3-4114-abd2-65a7bc531bdc"/>
    <ds:schemaRef ds:uri="ad688889-2bc3-499c-a11d-2a42f933f6da"/>
    <ds:schemaRef ds:uri="d192d28b-4b29-4ba3-84a6-979742fe4a68"/>
  </ds:schemaRefs>
</ds:datastoreItem>
</file>

<file path=customXml/itemProps3.xml><?xml version="1.0" encoding="utf-8"?>
<ds:datastoreItem xmlns:ds="http://schemas.openxmlformats.org/officeDocument/2006/customXml" ds:itemID="{4D5A11A0-75BF-4389-82CA-1C1CF43E53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8934ED0-763F-4AB8-973E-D2CA331E6E6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7C5545D1-7F82-4023-90AA-0250BA598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ae8c89-0bab-421e-8875-cbdc1bbd5a8e"/>
    <ds:schemaRef ds:uri="d7f66bc1-a4c3-4114-abd2-65a7bc531bdc"/>
    <ds:schemaRef ds:uri="d192d28b-4b29-4ba3-84a6-979742fe4a68"/>
    <ds:schemaRef ds:uri="ad688889-2bc3-499c-a11d-2a42f933f6d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</Template>
  <TotalTime>0</TotalTime>
  <Pages>4</Pages>
  <Words>1014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Stirnemann</dc:creator>
  <cp:keywords/>
  <cp:lastModifiedBy>Vogt Beatrice</cp:lastModifiedBy>
  <cp:revision>2</cp:revision>
  <cp:lastPrinted>2021-07-08T13:47:00Z</cp:lastPrinted>
  <dcterms:created xsi:type="dcterms:W3CDTF">2025-02-24T16:10:00Z</dcterms:created>
  <dcterms:modified xsi:type="dcterms:W3CDTF">2025-02-24T16:10:00Z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0x0101001AD1A20317D1D94EA1EE3F9209E5105E</vt:lpwstr>
  </property>
  <property fmtid="{D5CDD505-2E9C-101B-9397-08002B2CF9AE}" pid="3" name="Aktenplan">
    <vt:lpwstr>12;#ZZ Link|33c5bc4d-b31f-42c6-a2aa-c844e3c6aec9</vt:lpwstr>
  </property>
  <property fmtid="{D5CDD505-2E9C-101B-9397-08002B2CF9AE}" pid="4" name="Phase">
    <vt:lpwstr>1;#Aktiv|55174560-04f2-436a-85ed-2e34089adf7d</vt:lpwstr>
  </property>
  <property fmtid="{D5CDD505-2E9C-101B-9397-08002B2CF9AE}" pid="5" name="_docset_NoMedatataSyncRequired">
    <vt:lpwstr>False</vt:lpwstr>
  </property>
  <property fmtid="{D5CDD505-2E9C-101B-9397-08002B2CF9AE}" pid="6" name="_dlc_DocIdItemGuid">
    <vt:lpwstr>5cb5ca06-0b57-4214-b8fe-4477dc93407e</vt:lpwstr>
  </property>
  <property fmtid="{D5CDD505-2E9C-101B-9397-08002B2CF9AE}" pid="7" name="MediaServiceImageTags">
    <vt:lpwstr/>
  </property>
</Properties>
</file>